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488E2" w14:textId="0D0DF88E" w:rsidR="008A7F22" w:rsidRDefault="008A7F22" w:rsidP="008A7F2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A blockbuster report from 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</w:rPr>
          <w:t>the New York Times</w:t>
        </w:r>
      </w:hyperlink>
      <w:r>
        <w:rPr>
          <w:rFonts w:ascii="Arial" w:hAnsi="Arial" w:cs="Arial"/>
          <w:b/>
          <w:bCs/>
          <w:color w:val="000000"/>
        </w:rPr>
        <w:t xml:space="preserve"> exposed the major culprits secretly pushing the Trump administration’s proposed rollback of </w:t>
      </w:r>
      <w:r w:rsidR="00B05474">
        <w:rPr>
          <w:rFonts w:ascii="Arial" w:hAnsi="Arial" w:cs="Arial"/>
          <w:b/>
          <w:bCs/>
          <w:color w:val="000000"/>
        </w:rPr>
        <w:t xml:space="preserve">the 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clean car standards: Big Oil. The proposal which reverses clean car standards that reduce pollution and save consumers money at the pump was pushed by a covert public affairs campaign financed by big oil companies looking to preserve their stranglehold on America’s transportation economy at the expense of the health and economic security of American families. </w:t>
      </w:r>
    </w:p>
    <w:p w14:paraId="3AD447F4" w14:textId="793EAD3F" w:rsidR="008A7F22" w:rsidRDefault="008A7F22" w:rsidP="008A7F22">
      <w:pPr>
        <w:numPr>
          <w:ilvl w:val="0"/>
          <w:numId w:val="1"/>
        </w:numPr>
        <w:spacing w:before="240" w:after="100" w:afterAutospacing="1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President Trump, EPA Acting Administrator Andrew Wheeler, and NHTSA Deputy Administrator Heidi King unveiled a dangerous rollback of current clean car standards - the most effective policies we have on the books to fight climate change that also save Americans money at the pump. </w:t>
      </w:r>
    </w:p>
    <w:p w14:paraId="7CD92D3C" w14:textId="77777777" w:rsidR="008A7F22" w:rsidRDefault="008A7F22" w:rsidP="008A7F22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Now, thanks to a blockbuster report by </w:t>
      </w:r>
      <w:hyperlink r:id="rId6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the New York Times</w:t>
        </w:r>
      </w:hyperlink>
      <w:r>
        <w:rPr>
          <w:rFonts w:ascii="Arial" w:eastAsia="Times New Roman" w:hAnsi="Arial" w:cs="Arial"/>
          <w:color w:val="000000"/>
        </w:rPr>
        <w:t>, the American people know the major corporate interests bankrolling the rollback. Big Oil ran a covert campaign to grease the wheels for their secret plan to put their corporate interests ahead of our economic security, national security, and environment.</w:t>
      </w:r>
    </w:p>
    <w:p w14:paraId="32A94F95" w14:textId="77777777" w:rsidR="008A7F22" w:rsidRDefault="008A7F22" w:rsidP="008A7F22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Andrew Wheeler and Heidi King should immediately disclose all communications and documents associated with the coordinated Big Oil-financed campaign to defraud Americans. </w:t>
      </w:r>
    </w:p>
    <w:p w14:paraId="245ED97A" w14:textId="77777777" w:rsidR="008A7F22" w:rsidRDefault="008A7F22" w:rsidP="008A7F22">
      <w:pPr>
        <w:numPr>
          <w:ilvl w:val="0"/>
          <w:numId w:val="1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This story comes right on the heels of several landmark reports - including the fourth National Climate Assessment, which the Trump administration’s own scientists contributed to - sounding the alarm on the urgent need to act on climate change. </w:t>
      </w:r>
    </w:p>
    <w:p w14:paraId="65C9E8B2" w14:textId="77777777" w:rsidR="008A7F22" w:rsidRDefault="008A7F22" w:rsidP="008A7F22">
      <w:pPr>
        <w:numPr>
          <w:ilvl w:val="0"/>
          <w:numId w:val="1"/>
        </w:numPr>
        <w:spacing w:before="100" w:beforeAutospacing="1" w:after="240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American people deserve better than an administration that does the bidding of dirty energy allies over their health, wallets, and the environment.</w:t>
      </w:r>
    </w:p>
    <w:p w14:paraId="0DF0EA88" w14:textId="77777777" w:rsidR="008A7F22" w:rsidRDefault="00B05474" w:rsidP="008A7F22">
      <w:pPr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 w14:anchorId="6C044D40">
          <v:rect id="_x0000_i1025" style="width:468pt;height:1.5pt" o:hralign="center" o:hrstd="t" o:hr="t" fillcolor="#a0a0a0" stroked="f"/>
        </w:pict>
      </w:r>
    </w:p>
    <w:p w14:paraId="6E620C2A" w14:textId="77777777" w:rsidR="008A7F22" w:rsidRDefault="008A7F22" w:rsidP="008A7F22">
      <w:pPr>
        <w:spacing w:before="100" w:beforeAutospacing="1" w:after="24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SOCIAL</w:t>
      </w:r>
    </w:p>
    <w:p w14:paraId="4279A044" w14:textId="77777777" w:rsidR="008A7F22" w:rsidRDefault="008A7F22" w:rsidP="008A7F22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  <w:color w:val="111111"/>
        </w:rPr>
        <w:t>TWITTER:</w:t>
      </w:r>
    </w:p>
    <w:p w14:paraId="4F063807" w14:textId="77777777" w:rsidR="008A7F22" w:rsidRDefault="008A7F22" w:rsidP="008A7F2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READ: Big Oil spent months greasing the @</w:t>
      </w:r>
      <w:proofErr w:type="spellStart"/>
      <w:r>
        <w:rPr>
          <w:rFonts w:ascii="Arial" w:eastAsia="Times New Roman" w:hAnsi="Arial" w:cs="Arial"/>
          <w:color w:val="111111"/>
        </w:rPr>
        <w:t>realDonaldTrump</w:t>
      </w:r>
      <w:proofErr w:type="spellEnd"/>
      <w:r>
        <w:rPr>
          <w:rFonts w:ascii="Arial" w:eastAsia="Times New Roman" w:hAnsi="Arial" w:cs="Arial"/>
          <w:color w:val="111111"/>
        </w:rPr>
        <w:t xml:space="preserve"> administration for a #</w:t>
      </w:r>
      <w:proofErr w:type="spellStart"/>
      <w:r>
        <w:rPr>
          <w:rFonts w:ascii="Arial" w:eastAsia="Times New Roman" w:hAnsi="Arial" w:cs="Arial"/>
          <w:color w:val="111111"/>
        </w:rPr>
        <w:t>CleanerCars</w:t>
      </w:r>
      <w:proofErr w:type="spellEnd"/>
      <w:r>
        <w:rPr>
          <w:rFonts w:ascii="Arial" w:eastAsia="Times New Roman" w:hAnsi="Arial" w:cs="Arial"/>
          <w:color w:val="111111"/>
        </w:rPr>
        <w:t xml:space="preserve"> rollback that forces consumers to spend more at the gas pump. </w:t>
      </w:r>
      <w:hyperlink r:id="rId7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https://nyti.ms/2Bi5oXS</w:t>
        </w:r>
      </w:hyperlink>
      <w:r>
        <w:rPr>
          <w:rFonts w:ascii="Arial" w:eastAsia="Times New Roman" w:hAnsi="Arial" w:cs="Arial"/>
          <w:color w:val="111111"/>
        </w:rPr>
        <w:t xml:space="preserve"> </w:t>
      </w:r>
    </w:p>
    <w:p w14:paraId="3CA050E4" w14:textId="77777777" w:rsidR="008A7F22" w:rsidRDefault="00B05474" w:rsidP="008A7F2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11111"/>
        </w:rPr>
      </w:pPr>
      <w:hyperlink r:id="rId8" w:history="1">
        <w:r w:rsidR="008A7F22">
          <w:rPr>
            <w:rStyle w:val="Hyperlink"/>
            <w:rFonts w:ascii="Arial" w:eastAsia="Times New Roman" w:hAnsi="Arial" w:cs="Arial"/>
          </w:rPr>
          <w:t>.@SenatorCarper</w:t>
        </w:r>
      </w:hyperlink>
      <w:r w:rsidR="008A7F22">
        <w:rPr>
          <w:rFonts w:ascii="Arial" w:eastAsia="Times New Roman" w:hAnsi="Arial" w:cs="Arial"/>
          <w:color w:val="111111"/>
        </w:rPr>
        <w:t xml:space="preserve"> on Big Oil’s insidious attempt to roll back #</w:t>
      </w:r>
      <w:proofErr w:type="spellStart"/>
      <w:r w:rsidR="008A7F22">
        <w:rPr>
          <w:rFonts w:ascii="Arial" w:eastAsia="Times New Roman" w:hAnsi="Arial" w:cs="Arial"/>
          <w:color w:val="111111"/>
        </w:rPr>
        <w:t>CleanerCars</w:t>
      </w:r>
      <w:proofErr w:type="spellEnd"/>
      <w:r w:rsidR="008A7F22">
        <w:rPr>
          <w:rFonts w:ascii="Arial" w:eastAsia="Times New Roman" w:hAnsi="Arial" w:cs="Arial"/>
          <w:color w:val="111111"/>
        </w:rPr>
        <w:t xml:space="preserve"> standards: “If… successful, the outcome will be a blow to the auto industry, consumers, and our environment.” </w:t>
      </w:r>
      <w:hyperlink r:id="rId9" w:tgtFrame="_blank" w:history="1">
        <w:r w:rsidR="008A7F22">
          <w:rPr>
            <w:rStyle w:val="Hyperlink"/>
            <w:rFonts w:ascii="Arial" w:eastAsia="Times New Roman" w:hAnsi="Arial" w:cs="Arial"/>
            <w:color w:val="1155CC"/>
          </w:rPr>
          <w:t>https://nyti.ms/2Bi5oXS</w:t>
        </w:r>
      </w:hyperlink>
      <w:r w:rsidR="008A7F22">
        <w:rPr>
          <w:rFonts w:ascii="Arial" w:eastAsia="Times New Roman" w:hAnsi="Arial" w:cs="Arial"/>
          <w:color w:val="111111"/>
        </w:rPr>
        <w:t xml:space="preserve"> </w:t>
      </w:r>
    </w:p>
    <w:p w14:paraId="6D4C0754" w14:textId="77777777" w:rsidR="008A7F22" w:rsidRDefault="00B05474" w:rsidP="008A7F2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11111"/>
        </w:rPr>
      </w:pPr>
      <w:hyperlink r:id="rId10" w:history="1">
        <w:r w:rsidR="008A7F22">
          <w:rPr>
            <w:rStyle w:val="Hyperlink"/>
            <w:rFonts w:ascii="Arial" w:eastAsia="Times New Roman" w:hAnsi="Arial" w:cs="Arial"/>
          </w:rPr>
          <w:t>.@realDonaldTrump</w:t>
        </w:r>
      </w:hyperlink>
      <w:r w:rsidR="008A7F22">
        <w:rPr>
          <w:rFonts w:ascii="Arial" w:eastAsia="Times New Roman" w:hAnsi="Arial" w:cs="Arial"/>
          <w:color w:val="000000"/>
        </w:rPr>
        <w:t xml:space="preserve"> didn’t drain the swamp, he added oil. #</w:t>
      </w:r>
      <w:proofErr w:type="spellStart"/>
      <w:r w:rsidR="008A7F22">
        <w:rPr>
          <w:rFonts w:ascii="Arial" w:eastAsia="Times New Roman" w:hAnsi="Arial" w:cs="Arial"/>
          <w:color w:val="000000"/>
        </w:rPr>
        <w:t>CleanerCars</w:t>
      </w:r>
      <w:proofErr w:type="spellEnd"/>
      <w:r w:rsidR="008A7F22">
        <w:rPr>
          <w:rFonts w:ascii="Arial" w:eastAsia="Times New Roman" w:hAnsi="Arial" w:cs="Arial"/>
          <w:color w:val="000000"/>
        </w:rPr>
        <w:t xml:space="preserve"> </w:t>
      </w:r>
      <w:hyperlink r:id="rId11" w:tgtFrame="_blank" w:history="1">
        <w:r w:rsidR="008A7F22">
          <w:rPr>
            <w:rStyle w:val="Hyperlink"/>
            <w:rFonts w:ascii="Arial" w:eastAsia="Times New Roman" w:hAnsi="Arial" w:cs="Arial"/>
            <w:color w:val="1155CC"/>
          </w:rPr>
          <w:t>https://nyti.ms/2Bi5oXS</w:t>
        </w:r>
      </w:hyperlink>
      <w:r w:rsidR="008A7F22">
        <w:rPr>
          <w:rFonts w:ascii="Arial" w:eastAsia="Times New Roman" w:hAnsi="Arial" w:cs="Arial"/>
          <w:color w:val="111111"/>
        </w:rPr>
        <w:t xml:space="preserve"> </w:t>
      </w:r>
    </w:p>
    <w:p w14:paraId="18C20CD1" w14:textId="77777777" w:rsidR="008A7F22" w:rsidRDefault="008A7F22" w:rsidP="008A7F2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t>READ: The #</w:t>
      </w:r>
      <w:proofErr w:type="spellStart"/>
      <w:r>
        <w:rPr>
          <w:rFonts w:ascii="Arial" w:eastAsia="Times New Roman" w:hAnsi="Arial" w:cs="Arial"/>
          <w:color w:val="111111"/>
        </w:rPr>
        <w:t>CleanerCars</w:t>
      </w:r>
      <w:proofErr w:type="spellEnd"/>
      <w:r>
        <w:rPr>
          <w:rFonts w:ascii="Arial" w:eastAsia="Times New Roman" w:hAnsi="Arial" w:cs="Arial"/>
          <w:color w:val="111111"/>
        </w:rPr>
        <w:t xml:space="preserve"> rollback is a ploy by Big Oil to squeeze every penny they can out of consumers at the expense of our health and economic security. </w:t>
      </w:r>
      <w:hyperlink r:id="rId12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https://nyti.ms/2Bi5oXS</w:t>
        </w:r>
      </w:hyperlink>
      <w:r>
        <w:rPr>
          <w:rFonts w:ascii="Arial" w:eastAsia="Times New Roman" w:hAnsi="Arial" w:cs="Arial"/>
          <w:color w:val="111111"/>
        </w:rPr>
        <w:t xml:space="preserve"> </w:t>
      </w:r>
    </w:p>
    <w:p w14:paraId="67726598" w14:textId="77777777" w:rsidR="008A7F22" w:rsidRDefault="008A7F22" w:rsidP="008A7F2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000000"/>
        </w:rPr>
        <w:t>UNACCEPTABLE: @</w:t>
      </w:r>
      <w:proofErr w:type="spellStart"/>
      <w:r>
        <w:rPr>
          <w:rFonts w:ascii="Arial" w:eastAsia="Times New Roman" w:hAnsi="Arial" w:cs="Arial"/>
          <w:color w:val="000000"/>
        </w:rPr>
        <w:t>EPAAWheeler</w:t>
      </w:r>
      <w:proofErr w:type="spellEnd"/>
      <w:r>
        <w:rPr>
          <w:rFonts w:ascii="Arial" w:eastAsia="Times New Roman" w:hAnsi="Arial" w:cs="Arial"/>
          <w:color w:val="000000"/>
        </w:rPr>
        <w:t xml:space="preserve"> would rather follow Big Oil’s ploy to slash vital #</w:t>
      </w:r>
      <w:proofErr w:type="spellStart"/>
      <w:r>
        <w:rPr>
          <w:rFonts w:ascii="Arial" w:eastAsia="Times New Roman" w:hAnsi="Arial" w:cs="Arial"/>
          <w:color w:val="000000"/>
        </w:rPr>
        <w:t>CleanerCars</w:t>
      </w:r>
      <w:proofErr w:type="spellEnd"/>
      <w:r>
        <w:rPr>
          <w:rFonts w:ascii="Arial" w:eastAsia="Times New Roman" w:hAnsi="Arial" w:cs="Arial"/>
          <w:color w:val="000000"/>
        </w:rPr>
        <w:t xml:space="preserve"> standards than recommendations to #</w:t>
      </w:r>
      <w:proofErr w:type="spellStart"/>
      <w:r>
        <w:rPr>
          <w:rFonts w:ascii="Arial" w:eastAsia="Times New Roman" w:hAnsi="Arial" w:cs="Arial"/>
          <w:color w:val="000000"/>
        </w:rPr>
        <w:t>ActOnClimate</w:t>
      </w:r>
      <w:proofErr w:type="spellEnd"/>
      <w:r>
        <w:rPr>
          <w:rFonts w:ascii="Arial" w:eastAsia="Times New Roman" w:hAnsi="Arial" w:cs="Arial"/>
          <w:color w:val="000000"/>
        </w:rPr>
        <w:t xml:space="preserve"> outlined by actual scientists in the #NCA4. </w:t>
      </w:r>
      <w:hyperlink r:id="rId13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https://nyti.ms/2Bi5oXS</w:t>
        </w:r>
      </w:hyperlink>
      <w:r>
        <w:rPr>
          <w:rFonts w:ascii="Arial" w:eastAsia="Times New Roman" w:hAnsi="Arial" w:cs="Arial"/>
          <w:color w:val="111111"/>
        </w:rPr>
        <w:t xml:space="preserve"> </w:t>
      </w:r>
    </w:p>
    <w:p w14:paraId="2AB076D9" w14:textId="77777777" w:rsidR="008A7F22" w:rsidRDefault="008A7F22" w:rsidP="008A7F22">
      <w:pPr>
        <w:numPr>
          <w:ilvl w:val="0"/>
          <w:numId w:val="2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000000"/>
        </w:rPr>
        <w:t>EXPOSED: The #</w:t>
      </w:r>
      <w:proofErr w:type="spellStart"/>
      <w:r>
        <w:rPr>
          <w:rFonts w:ascii="Arial" w:eastAsia="Times New Roman" w:hAnsi="Arial" w:cs="Arial"/>
          <w:color w:val="000000"/>
        </w:rPr>
        <w:t>CleanerCars</w:t>
      </w:r>
      <w:proofErr w:type="spellEnd"/>
      <w:r>
        <w:rPr>
          <w:rFonts w:ascii="Arial" w:eastAsia="Times New Roman" w:hAnsi="Arial" w:cs="Arial"/>
          <w:color w:val="000000"/>
        </w:rPr>
        <w:t xml:space="preserve"> rollback is Big Oil’s ploy to 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preserve their stranglehold on America’s transportation economy while dirty oil while they reap massive profits at our expense. </w:t>
      </w:r>
      <w:hyperlink r:id="rId14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https://nyti.ms/2Bi5oXS</w:t>
        </w:r>
      </w:hyperlink>
      <w:r>
        <w:rPr>
          <w:rFonts w:ascii="Arial" w:eastAsia="Times New Roman" w:hAnsi="Arial" w:cs="Arial"/>
          <w:color w:val="111111"/>
        </w:rPr>
        <w:t xml:space="preserve"> </w:t>
      </w:r>
    </w:p>
    <w:p w14:paraId="4ECC3B9F" w14:textId="77777777" w:rsidR="008A7F22" w:rsidRDefault="008A7F22" w:rsidP="008A7F22">
      <w:pPr>
        <w:spacing w:before="100" w:beforeAutospacing="1" w:after="240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  <w:color w:val="111111"/>
        </w:rPr>
        <w:t>FACEBOOK:</w:t>
      </w:r>
    </w:p>
    <w:p w14:paraId="0C1825F8" w14:textId="77777777" w:rsidR="008A7F22" w:rsidRDefault="008A7F22" w:rsidP="008A7F22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111111"/>
        </w:rPr>
        <w:lastRenderedPageBreak/>
        <w:t>READ: Big Oil spent months greasing the [TAG] Donald J. Trump administration for a #</w:t>
      </w:r>
      <w:proofErr w:type="spellStart"/>
      <w:r>
        <w:rPr>
          <w:rFonts w:ascii="Arial" w:eastAsia="Times New Roman" w:hAnsi="Arial" w:cs="Arial"/>
          <w:color w:val="111111"/>
        </w:rPr>
        <w:t>CleanerCars</w:t>
      </w:r>
      <w:proofErr w:type="spellEnd"/>
      <w:r>
        <w:rPr>
          <w:rFonts w:ascii="Arial" w:eastAsia="Times New Roman" w:hAnsi="Arial" w:cs="Arial"/>
          <w:color w:val="111111"/>
        </w:rPr>
        <w:t xml:space="preserve"> rollback that forces consumers to spend more at the gas pump. </w:t>
      </w:r>
      <w:hyperlink r:id="rId15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https://nyti.ms/2Bi5oXS</w:t>
        </w:r>
      </w:hyperlink>
      <w:r>
        <w:rPr>
          <w:rFonts w:ascii="Arial" w:eastAsia="Times New Roman" w:hAnsi="Arial" w:cs="Arial"/>
          <w:color w:val="111111"/>
        </w:rPr>
        <w:t xml:space="preserve"> </w:t>
      </w:r>
    </w:p>
    <w:p w14:paraId="15756174" w14:textId="77777777" w:rsidR="008A7F22" w:rsidRDefault="008A7F22" w:rsidP="008A7F22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rFonts w:ascii="Arial" w:eastAsia="Times New Roman" w:hAnsi="Arial" w:cs="Arial"/>
          <w:color w:val="111111"/>
        </w:rPr>
      </w:pPr>
      <w:r>
        <w:rPr>
          <w:rFonts w:ascii="Arial" w:eastAsia="Times New Roman" w:hAnsi="Arial" w:cs="Arial"/>
          <w:color w:val="000000"/>
        </w:rPr>
        <w:t>UNACCEPTABLE: [TAG] Acting EPA Administrator Andrew Wheeler would rather follow Big Oil’s ploy to slash vital #</w:t>
      </w:r>
      <w:proofErr w:type="spellStart"/>
      <w:r>
        <w:rPr>
          <w:rFonts w:ascii="Arial" w:eastAsia="Times New Roman" w:hAnsi="Arial" w:cs="Arial"/>
          <w:color w:val="000000"/>
        </w:rPr>
        <w:t>CleanerCars</w:t>
      </w:r>
      <w:proofErr w:type="spellEnd"/>
      <w:r>
        <w:rPr>
          <w:rFonts w:ascii="Arial" w:eastAsia="Times New Roman" w:hAnsi="Arial" w:cs="Arial"/>
          <w:color w:val="000000"/>
        </w:rPr>
        <w:t xml:space="preserve"> standards than recommendations to #</w:t>
      </w:r>
      <w:proofErr w:type="spellStart"/>
      <w:r>
        <w:rPr>
          <w:rFonts w:ascii="Arial" w:eastAsia="Times New Roman" w:hAnsi="Arial" w:cs="Arial"/>
          <w:color w:val="000000"/>
        </w:rPr>
        <w:t>ActOnClimate</w:t>
      </w:r>
      <w:proofErr w:type="spellEnd"/>
      <w:r>
        <w:rPr>
          <w:rFonts w:ascii="Arial" w:eastAsia="Times New Roman" w:hAnsi="Arial" w:cs="Arial"/>
          <w:color w:val="000000"/>
        </w:rPr>
        <w:t xml:space="preserve"> outlined by actual scientists in the #NCA4. </w:t>
      </w:r>
      <w:hyperlink r:id="rId16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https://nyti.ms/2Bi5oXS</w:t>
        </w:r>
      </w:hyperlink>
    </w:p>
    <w:p w14:paraId="5328681F" w14:textId="77777777" w:rsidR="008A7F22" w:rsidRDefault="008A7F22" w:rsidP="008A7F2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</w:p>
    <w:p w14:paraId="039A2D1E" w14:textId="77777777" w:rsidR="004146DB" w:rsidRDefault="00B05474"/>
    <w:sectPr w:rsidR="0041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393"/>
    <w:multiLevelType w:val="multilevel"/>
    <w:tmpl w:val="E51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D364A1"/>
    <w:multiLevelType w:val="multilevel"/>
    <w:tmpl w:val="831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4F6200"/>
    <w:multiLevelType w:val="multilevel"/>
    <w:tmpl w:val="CB40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F22"/>
    <w:rsid w:val="001D62E1"/>
    <w:rsid w:val="006F54CA"/>
    <w:rsid w:val="0081030F"/>
    <w:rsid w:val="008A7F22"/>
    <w:rsid w:val="00B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ECE976"/>
  <w15:chartTrackingRefBased/>
  <w15:docId w15:val="{90A7CEDE-C0EF-44D3-934F-91AAD285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7F2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A7F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@SenatorCarper" TargetMode="External"/><Relationship Id="rId13" Type="http://schemas.openxmlformats.org/officeDocument/2006/relationships/hyperlink" Target="https://nyti.ms/2Bi5oX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yti.ms/2Bi5oXS" TargetMode="External"/><Relationship Id="rId12" Type="http://schemas.openxmlformats.org/officeDocument/2006/relationships/hyperlink" Target="https://nyti.ms/2Bi5oX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yti.ms/2Bi5oX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ytimes.com/2018/12/13/climate/cafe-emissions-rollback-oil-industry.html" TargetMode="External"/><Relationship Id="rId11" Type="http://schemas.openxmlformats.org/officeDocument/2006/relationships/hyperlink" Target="https://nyti.ms/2Bi5oXS" TargetMode="External"/><Relationship Id="rId5" Type="http://schemas.openxmlformats.org/officeDocument/2006/relationships/hyperlink" Target="https://www.nytimes.com/2018/12/13/climate/cafe-emissions-rollback-oil-industry.html" TargetMode="External"/><Relationship Id="rId15" Type="http://schemas.openxmlformats.org/officeDocument/2006/relationships/hyperlink" Target="https://nyti.ms/2Bi5oXS" TargetMode="External"/><Relationship Id="rId10" Type="http://schemas.openxmlformats.org/officeDocument/2006/relationships/hyperlink" Target="mailto:.@realDonaldTru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yti.ms/2Bi5oXS" TargetMode="External"/><Relationship Id="rId14" Type="http://schemas.openxmlformats.org/officeDocument/2006/relationships/hyperlink" Target="https://nyti.ms/2Bi5oX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E1A7684F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Postal</dc:creator>
  <cp:keywords/>
  <dc:description/>
  <cp:lastModifiedBy>Andrew Postal</cp:lastModifiedBy>
  <cp:revision>3</cp:revision>
  <dcterms:created xsi:type="dcterms:W3CDTF">2018-12-13T17:55:00Z</dcterms:created>
  <dcterms:modified xsi:type="dcterms:W3CDTF">2018-12-13T18:01:00Z</dcterms:modified>
</cp:coreProperties>
</file>