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C8393" w14:textId="2B49E408" w:rsidR="002C23CE" w:rsidRPr="00214A35" w:rsidRDefault="002C23CE" w:rsidP="002C23CE">
      <w:pPr>
        <w:tabs>
          <w:tab w:val="left" w:pos="992"/>
        </w:tabs>
        <w:spacing w:after="0" w:line="240" w:lineRule="auto"/>
        <w:rPr>
          <w:rFonts w:cs="Times New Roman"/>
        </w:rPr>
      </w:pPr>
      <w:r w:rsidRPr="00214A35">
        <w:rPr>
          <w:rFonts w:cs="Times New Roman"/>
        </w:rPr>
        <w:t>[</w:t>
      </w:r>
      <w:r w:rsidR="00221A22">
        <w:rPr>
          <w:rFonts w:cs="Times New Roman"/>
          <w:highlight w:val="yellow"/>
        </w:rPr>
        <w:t>January XX, 2019</w:t>
      </w:r>
      <w:r w:rsidRPr="00214A35">
        <w:rPr>
          <w:rFonts w:cs="Times New Roman"/>
        </w:rPr>
        <w:t>]</w:t>
      </w:r>
    </w:p>
    <w:p w14:paraId="4C506968" w14:textId="77777777" w:rsidR="002C23CE" w:rsidRPr="00214A35" w:rsidRDefault="002C23CE" w:rsidP="002C23CE">
      <w:pPr>
        <w:tabs>
          <w:tab w:val="left" w:pos="992"/>
        </w:tabs>
        <w:spacing w:after="0" w:line="240" w:lineRule="auto"/>
        <w:rPr>
          <w:rFonts w:cs="Times New Roman"/>
        </w:rPr>
      </w:pPr>
      <w:r w:rsidRPr="00214A35">
        <w:rPr>
          <w:rFonts w:cs="Times New Roman"/>
        </w:rPr>
        <w:t xml:space="preserve"> </w:t>
      </w:r>
    </w:p>
    <w:p w14:paraId="43E88DCD" w14:textId="77777777" w:rsidR="002C23CE" w:rsidRPr="00214A35" w:rsidRDefault="002C23CE" w:rsidP="002C23CE">
      <w:pPr>
        <w:tabs>
          <w:tab w:val="left" w:pos="992"/>
        </w:tabs>
        <w:spacing w:after="0" w:line="240" w:lineRule="auto"/>
        <w:rPr>
          <w:rFonts w:cs="Times New Roman"/>
          <w:b/>
          <w:bCs/>
        </w:rPr>
      </w:pPr>
      <w:r w:rsidRPr="00214A35">
        <w:rPr>
          <w:rFonts w:cs="Times New Roman"/>
          <w:b/>
          <w:bCs/>
        </w:rPr>
        <w:t>CONTACT</w:t>
      </w:r>
    </w:p>
    <w:p w14:paraId="4B94D534" w14:textId="77777777" w:rsidR="002C23CE" w:rsidRPr="00214A35" w:rsidRDefault="002C23CE" w:rsidP="002C23CE">
      <w:pPr>
        <w:tabs>
          <w:tab w:val="left" w:pos="992"/>
        </w:tabs>
        <w:spacing w:after="0" w:line="240" w:lineRule="auto"/>
        <w:rPr>
          <w:rFonts w:cs="Times New Roman"/>
        </w:rPr>
      </w:pPr>
      <w:r w:rsidRPr="00214A35">
        <w:rPr>
          <w:rFonts w:cs="Times New Roman"/>
        </w:rPr>
        <w:t>[</w:t>
      </w:r>
      <w:r w:rsidRPr="00214A35">
        <w:rPr>
          <w:rFonts w:cs="Times New Roman"/>
          <w:highlight w:val="yellow"/>
        </w:rPr>
        <w:t>NAME, PHONE NUMBER</w:t>
      </w:r>
      <w:r w:rsidRPr="00214A35">
        <w:rPr>
          <w:rFonts w:cs="Times New Roman"/>
        </w:rPr>
        <w:t>]</w:t>
      </w:r>
    </w:p>
    <w:p w14:paraId="27C3FCAA" w14:textId="77777777" w:rsidR="002C23CE" w:rsidRPr="00214A35" w:rsidRDefault="002C23CE" w:rsidP="002C23CE">
      <w:pPr>
        <w:tabs>
          <w:tab w:val="left" w:pos="992"/>
        </w:tabs>
        <w:spacing w:after="0" w:line="240" w:lineRule="auto"/>
        <w:rPr>
          <w:rFonts w:cs="Times New Roman"/>
        </w:rPr>
      </w:pPr>
      <w:r w:rsidRPr="00214A35">
        <w:rPr>
          <w:rFonts w:cs="Times New Roman"/>
        </w:rPr>
        <w:t>[</w:t>
      </w:r>
      <w:r w:rsidRPr="00214A35">
        <w:rPr>
          <w:rFonts w:cs="Times New Roman"/>
          <w:highlight w:val="yellow"/>
        </w:rPr>
        <w:t>EMAIL</w:t>
      </w:r>
      <w:r w:rsidRPr="00214A35">
        <w:rPr>
          <w:rFonts w:cs="Times New Roman"/>
        </w:rPr>
        <w:t>]</w:t>
      </w:r>
    </w:p>
    <w:p w14:paraId="24C0D841" w14:textId="77777777" w:rsidR="002C23CE" w:rsidRPr="00214A35" w:rsidRDefault="002C23CE" w:rsidP="002C23CE">
      <w:pPr>
        <w:tabs>
          <w:tab w:val="left" w:pos="992"/>
        </w:tabs>
        <w:spacing w:after="0" w:line="240" w:lineRule="auto"/>
        <w:rPr>
          <w:rFonts w:cs="Times New Roman"/>
        </w:rPr>
      </w:pPr>
      <w:r w:rsidRPr="00214A35">
        <w:rPr>
          <w:rFonts w:cs="Times New Roman"/>
        </w:rPr>
        <w:t xml:space="preserve"> </w:t>
      </w:r>
    </w:p>
    <w:p w14:paraId="15350EEE" w14:textId="238E2A9B" w:rsidR="002C23CE" w:rsidRPr="00214A35" w:rsidRDefault="002C23CE" w:rsidP="002C23CE">
      <w:pPr>
        <w:tabs>
          <w:tab w:val="left" w:pos="992"/>
        </w:tabs>
        <w:spacing w:after="0" w:line="240" w:lineRule="auto"/>
        <w:jc w:val="center"/>
        <w:rPr>
          <w:rFonts w:cs="Times New Roman"/>
          <w:b/>
          <w:bCs/>
        </w:rPr>
      </w:pPr>
      <w:r w:rsidRPr="00214A35">
        <w:rPr>
          <w:rFonts w:cs="Times New Roman"/>
          <w:b/>
          <w:bCs/>
        </w:rPr>
        <w:t>[</w:t>
      </w:r>
      <w:r w:rsidRPr="0021005A">
        <w:rPr>
          <w:rFonts w:cs="Times New Roman"/>
          <w:b/>
          <w:bCs/>
          <w:highlight w:val="yellow"/>
        </w:rPr>
        <w:t>ORGANIZATION</w:t>
      </w:r>
      <w:r w:rsidR="0021005A" w:rsidRPr="003F46DB">
        <w:rPr>
          <w:rFonts w:cs="Times New Roman"/>
          <w:b/>
          <w:bCs/>
          <w:highlight w:val="yellow"/>
        </w:rPr>
        <w:t>/IN</w:t>
      </w:r>
      <w:r w:rsidR="003F46DB">
        <w:rPr>
          <w:rFonts w:cs="Times New Roman"/>
          <w:b/>
          <w:bCs/>
          <w:highlight w:val="yellow"/>
        </w:rPr>
        <w:t>DIVID</w:t>
      </w:r>
      <w:r w:rsidR="0021005A" w:rsidRPr="003F46DB">
        <w:rPr>
          <w:rFonts w:cs="Times New Roman"/>
          <w:b/>
          <w:bCs/>
          <w:highlight w:val="yellow"/>
        </w:rPr>
        <w:t>UAL</w:t>
      </w:r>
      <w:r w:rsidRPr="00214A35">
        <w:rPr>
          <w:rFonts w:cs="Times New Roman"/>
          <w:b/>
          <w:bCs/>
        </w:rPr>
        <w:t xml:space="preserve">] </w:t>
      </w:r>
      <w:r w:rsidR="0021005A">
        <w:rPr>
          <w:rFonts w:cs="Times New Roman"/>
          <w:b/>
          <w:bCs/>
        </w:rPr>
        <w:t xml:space="preserve">Releases Statement Opposing </w:t>
      </w:r>
      <w:r w:rsidR="00AD6009">
        <w:rPr>
          <w:rFonts w:cs="Times New Roman"/>
          <w:b/>
          <w:bCs/>
        </w:rPr>
        <w:t xml:space="preserve">Installation of Former Coal Industry Lobbyist to Lead EPA </w:t>
      </w:r>
    </w:p>
    <w:p w14:paraId="49CEF772" w14:textId="6993CFA8" w:rsidR="002C23CE" w:rsidRPr="00214A35" w:rsidRDefault="002C23CE" w:rsidP="002C23CE">
      <w:pPr>
        <w:tabs>
          <w:tab w:val="left" w:pos="992"/>
        </w:tabs>
        <w:spacing w:after="0" w:line="240" w:lineRule="auto"/>
        <w:rPr>
          <w:rFonts w:cs="Times New Roman"/>
        </w:rPr>
      </w:pPr>
    </w:p>
    <w:p w14:paraId="24575D99" w14:textId="0343339B" w:rsidR="00664AD9" w:rsidRDefault="002C23CE">
      <w:pPr>
        <w:pStyle w:val="NoSpacing"/>
      </w:pPr>
      <w:r w:rsidRPr="00214A35">
        <w:rPr>
          <w:rFonts w:cs="Times New Roman"/>
          <w:b/>
          <w:bCs/>
        </w:rPr>
        <w:t>(</w:t>
      </w:r>
      <w:r w:rsidRPr="00214A35">
        <w:rPr>
          <w:rFonts w:cs="Times New Roman"/>
          <w:b/>
          <w:bCs/>
          <w:highlight w:val="yellow"/>
        </w:rPr>
        <w:t>CITY, STATE</w:t>
      </w:r>
      <w:r w:rsidRPr="00214A35">
        <w:rPr>
          <w:rFonts w:cs="Times New Roman"/>
          <w:b/>
          <w:bCs/>
        </w:rPr>
        <w:t>)</w:t>
      </w:r>
      <w:r w:rsidR="00641B5A">
        <w:rPr>
          <w:rFonts w:cs="Times New Roman"/>
          <w:b/>
          <w:bCs/>
        </w:rPr>
        <w:t xml:space="preserve"> – </w:t>
      </w:r>
      <w:r w:rsidR="004075C0">
        <w:rPr>
          <w:rFonts w:cs="Times New Roman"/>
          <w:bCs/>
        </w:rPr>
        <w:t>Today, i</w:t>
      </w:r>
      <w:r w:rsidR="00641B5A" w:rsidRPr="00641B5A">
        <w:rPr>
          <w:rFonts w:cs="Times New Roman"/>
          <w:bCs/>
        </w:rPr>
        <w:t>n</w:t>
      </w:r>
      <w:r w:rsidR="001F4800">
        <w:rPr>
          <w:rFonts w:cs="Times New Roman"/>
          <w:bCs/>
        </w:rPr>
        <w:t xml:space="preserve"> response to</w:t>
      </w:r>
      <w:r w:rsidR="007002A4">
        <w:rPr>
          <w:rFonts w:cs="Times New Roman"/>
        </w:rPr>
        <w:t xml:space="preserve"> </w:t>
      </w:r>
      <w:r w:rsidR="001070D6">
        <w:rPr>
          <w:rFonts w:cs="Times New Roman"/>
        </w:rPr>
        <w:t xml:space="preserve">Acting </w:t>
      </w:r>
      <w:r w:rsidR="004075C0">
        <w:rPr>
          <w:rFonts w:cs="Times New Roman"/>
        </w:rPr>
        <w:t>Environmental Protection Agency (</w:t>
      </w:r>
      <w:r w:rsidR="001070D6">
        <w:rPr>
          <w:rFonts w:cs="Times New Roman"/>
        </w:rPr>
        <w:t>EPA</w:t>
      </w:r>
      <w:r w:rsidR="004075C0">
        <w:rPr>
          <w:rFonts w:cs="Times New Roman"/>
        </w:rPr>
        <w:t>)</w:t>
      </w:r>
      <w:r w:rsidR="001070D6">
        <w:rPr>
          <w:rFonts w:cs="Times New Roman"/>
        </w:rPr>
        <w:t xml:space="preserve"> Administrator Andrew Wheeler’s</w:t>
      </w:r>
      <w:r w:rsidR="00423097">
        <w:rPr>
          <w:rFonts w:cs="Times New Roman"/>
        </w:rPr>
        <w:t xml:space="preserve"> hearing before the Senate Committee on Environment and Public Works,</w:t>
      </w:r>
      <w:r w:rsidR="00A94EA8">
        <w:t xml:space="preserve"> [</w:t>
      </w:r>
      <w:r w:rsidR="00A94EA8">
        <w:rPr>
          <w:highlight w:val="yellow"/>
        </w:rPr>
        <w:t>Orga</w:t>
      </w:r>
      <w:r w:rsidR="00A94EA8" w:rsidRPr="0021005A">
        <w:rPr>
          <w:highlight w:val="yellow"/>
        </w:rPr>
        <w:t>nization</w:t>
      </w:r>
      <w:r w:rsidR="0021005A" w:rsidRPr="000A506F">
        <w:rPr>
          <w:highlight w:val="yellow"/>
        </w:rPr>
        <w:t>/</w:t>
      </w:r>
      <w:r w:rsidR="0021005A" w:rsidRPr="0021005A">
        <w:rPr>
          <w:highlight w:val="yellow"/>
        </w:rPr>
        <w:t>Individual</w:t>
      </w:r>
      <w:r w:rsidR="00A94EA8">
        <w:t xml:space="preserve">] released the following statement: </w:t>
      </w:r>
    </w:p>
    <w:p w14:paraId="46AE7359" w14:textId="42851A54" w:rsidR="00664AD9" w:rsidRDefault="00664AD9">
      <w:pPr>
        <w:pStyle w:val="NoSpacing"/>
      </w:pPr>
    </w:p>
    <w:p w14:paraId="2FE0A283" w14:textId="030F77CC" w:rsidR="00216D02" w:rsidRDefault="00641B5A" w:rsidP="00216D02">
      <w:r>
        <w:t xml:space="preserve">“Acting Administrator Wheeler </w:t>
      </w:r>
      <w:r w:rsidR="00361F43">
        <w:t xml:space="preserve">is </w:t>
      </w:r>
      <w:r>
        <w:t xml:space="preserve">a former coal industry lobbyist who represented some of the largest polluters in the country, </w:t>
      </w:r>
      <w:r w:rsidR="00361F43">
        <w:t>and has continued to advance his former clients</w:t>
      </w:r>
      <w:r w:rsidR="002B0EED">
        <w:t>’</w:t>
      </w:r>
      <w:r w:rsidR="00361F43">
        <w:t xml:space="preserve"> agenda at the agency </w:t>
      </w:r>
      <w:r w:rsidR="002B0EED">
        <w:t xml:space="preserve">created </w:t>
      </w:r>
      <w:r w:rsidR="00216D02">
        <w:t xml:space="preserve">to oversee them. </w:t>
      </w:r>
      <w:r w:rsidR="008E02D8">
        <w:t xml:space="preserve">Now, as </w:t>
      </w:r>
      <w:r w:rsidR="00216D02">
        <w:t xml:space="preserve">Wheeler </w:t>
      </w:r>
      <w:r w:rsidR="008E02D8">
        <w:t>goes before the Senate to be confirmed as EPA</w:t>
      </w:r>
      <w:r w:rsidR="00216D02">
        <w:t xml:space="preserve"> administrator permanently</w:t>
      </w:r>
      <w:r w:rsidR="00CC6E15">
        <w:t xml:space="preserve">, </w:t>
      </w:r>
      <w:r w:rsidR="002B0EED">
        <w:t xml:space="preserve">his </w:t>
      </w:r>
      <w:r w:rsidR="00CC6E15">
        <w:t>past as an industry lobbyist calls into question his impartiality and the actions he’s taken since becoming acting administrator are concerning.</w:t>
      </w:r>
    </w:p>
    <w:p w14:paraId="0981B85B" w14:textId="0B0325C2" w:rsidR="00552219" w:rsidRDefault="00861B39" w:rsidP="00552219">
      <w:r>
        <w:t>“</w:t>
      </w:r>
      <w:r w:rsidR="00216D02">
        <w:t xml:space="preserve">At his hearing, Wheeler </w:t>
      </w:r>
      <w:r w:rsidR="001F4800">
        <w:t>failed to answer</w:t>
      </w:r>
      <w:r w:rsidR="00216D02">
        <w:t xml:space="preserve"> for his failure to carry out the EPA’s mission to protect </w:t>
      </w:r>
      <w:r w:rsidR="007A0874">
        <w:t>our</w:t>
      </w:r>
      <w:r w:rsidR="00216D02">
        <w:t xml:space="preserve"> health and environment, </w:t>
      </w:r>
      <w:r>
        <w:t>attacks on lifesaving health and climate protections</w:t>
      </w:r>
      <w:r w:rsidR="00552219">
        <w:t>. Additionally, it</w:t>
      </w:r>
      <w:r w:rsidR="00552219" w:rsidRPr="00552219">
        <w:t xml:space="preserve"> is profoundly unfair for Wheeler to audition for a promotion to lead an agency while </w:t>
      </w:r>
      <w:r w:rsidR="00587BB1">
        <w:t>his staff</w:t>
      </w:r>
      <w:r w:rsidR="00552219" w:rsidRPr="00552219">
        <w:t xml:space="preserve"> is locked out and denied their paychecks, making it difficult to pay their bills and mortgages and provide for their families</w:t>
      </w:r>
      <w:r w:rsidR="00552219">
        <w:t>.</w:t>
      </w:r>
    </w:p>
    <w:p w14:paraId="39D391F8" w14:textId="73D72FC3" w:rsidR="0021005A" w:rsidRPr="0021005A" w:rsidRDefault="0021005A" w:rsidP="0021005A">
      <w:pPr>
        <w:rPr>
          <w:lang w:val="en"/>
        </w:rPr>
      </w:pPr>
      <w:r>
        <w:t>“</w:t>
      </w:r>
      <w:r w:rsidRPr="0021005A">
        <w:t xml:space="preserve">The reality is that Americans </w:t>
      </w:r>
      <w:r w:rsidRPr="0021005A">
        <w:rPr>
          <w:lang w:val="en"/>
        </w:rPr>
        <w:t>ov</w:t>
      </w:r>
      <w:bookmarkStart w:id="0" w:name="_GoBack"/>
      <w:bookmarkEnd w:id="0"/>
      <w:r w:rsidRPr="0021005A">
        <w:rPr>
          <w:lang w:val="en"/>
        </w:rPr>
        <w:t xml:space="preserve">erwhelmingly support lifesaving consumer protections like those on mercury, methylene chloride, and other deadly toxins. They deserve an EPA administrator that puts their health and safety above the wishes of polluters. </w:t>
      </w:r>
      <w:r>
        <w:rPr>
          <w:lang w:val="en"/>
        </w:rPr>
        <w:t>And t</w:t>
      </w:r>
      <w:r w:rsidRPr="0021005A">
        <w:rPr>
          <w:lang w:val="en"/>
        </w:rPr>
        <w:t xml:space="preserve">hey deserve an EPA that lives up to its mission to protect </w:t>
      </w:r>
      <w:r w:rsidR="007A0874">
        <w:rPr>
          <w:lang w:val="en"/>
        </w:rPr>
        <w:t>our</w:t>
      </w:r>
      <w:r w:rsidRPr="0021005A">
        <w:rPr>
          <w:lang w:val="en"/>
        </w:rPr>
        <w:t xml:space="preserve"> health and environment.</w:t>
      </w:r>
      <w:r>
        <w:rPr>
          <w:lang w:val="en"/>
        </w:rPr>
        <w:t>”</w:t>
      </w:r>
    </w:p>
    <w:p w14:paraId="22433D47" w14:textId="71569636" w:rsidR="00EA005C" w:rsidRDefault="00ED50E0" w:rsidP="00C55ECA">
      <w:pPr>
        <w:pStyle w:val="NoSpacing"/>
        <w:jc w:val="center"/>
      </w:pPr>
      <w:r>
        <w:t>###</w:t>
      </w:r>
    </w:p>
    <w:sectPr w:rsidR="00EA0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B0D9A"/>
    <w:multiLevelType w:val="hybridMultilevel"/>
    <w:tmpl w:val="52EE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AD9"/>
    <w:rsid w:val="000232B2"/>
    <w:rsid w:val="000A506F"/>
    <w:rsid w:val="001070D6"/>
    <w:rsid w:val="00114DA4"/>
    <w:rsid w:val="0012076D"/>
    <w:rsid w:val="001F4800"/>
    <w:rsid w:val="0021005A"/>
    <w:rsid w:val="00216D02"/>
    <w:rsid w:val="00221A22"/>
    <w:rsid w:val="002B0EED"/>
    <w:rsid w:val="002C23CE"/>
    <w:rsid w:val="00361F43"/>
    <w:rsid w:val="003F46DB"/>
    <w:rsid w:val="004075C0"/>
    <w:rsid w:val="00423097"/>
    <w:rsid w:val="00552219"/>
    <w:rsid w:val="00587BB1"/>
    <w:rsid w:val="00594CAC"/>
    <w:rsid w:val="00641B5A"/>
    <w:rsid w:val="00664AD9"/>
    <w:rsid w:val="007002A4"/>
    <w:rsid w:val="007A0874"/>
    <w:rsid w:val="00861B39"/>
    <w:rsid w:val="008E02D8"/>
    <w:rsid w:val="0093090E"/>
    <w:rsid w:val="009A78C5"/>
    <w:rsid w:val="009B3642"/>
    <w:rsid w:val="00A51CC1"/>
    <w:rsid w:val="00A94EA8"/>
    <w:rsid w:val="00AA6CCA"/>
    <w:rsid w:val="00AD4BF4"/>
    <w:rsid w:val="00AD6009"/>
    <w:rsid w:val="00BC5F0C"/>
    <w:rsid w:val="00C55ECA"/>
    <w:rsid w:val="00CC6E15"/>
    <w:rsid w:val="00E00AE3"/>
    <w:rsid w:val="00E517CA"/>
    <w:rsid w:val="00EA005C"/>
    <w:rsid w:val="00EB281C"/>
    <w:rsid w:val="00ED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D10F4"/>
  <w15:docId w15:val="{41D3DE29-EFE8-4F02-9AEA-DC8354BD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3C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A94EA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94EA8"/>
    <w:rPr>
      <w:rFonts w:ascii="Lucida Grande" w:hAnsi="Lucida Grande"/>
      <w:sz w:val="18"/>
      <w:szCs w:val="18"/>
    </w:rPr>
  </w:style>
  <w:style w:type="paragraph" w:styleId="NormalWeb">
    <w:name w:val="Normal (Web)"/>
    <w:basedOn w:val="Normal"/>
    <w:uiPriority w:val="99"/>
    <w:semiHidden/>
    <w:unhideWhenUsed/>
    <w:rsid w:val="002C23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005C"/>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DED7B81B</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Coakley</dc:creator>
  <cp:lastModifiedBy>Lia Poteet</cp:lastModifiedBy>
  <cp:revision>2</cp:revision>
  <dcterms:created xsi:type="dcterms:W3CDTF">2019-01-16T15:36:00Z</dcterms:created>
  <dcterms:modified xsi:type="dcterms:W3CDTF">2019-01-16T15:36:00Z</dcterms:modified>
</cp:coreProperties>
</file>