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C8393" w14:textId="4501AD62" w:rsidR="002C23CE" w:rsidRPr="00214A35" w:rsidRDefault="002C23CE" w:rsidP="002C23CE">
      <w:pPr>
        <w:tabs>
          <w:tab w:val="left" w:pos="992"/>
        </w:tabs>
        <w:spacing w:after="0" w:line="240" w:lineRule="auto"/>
        <w:rPr>
          <w:rFonts w:cs="Times New Roman"/>
        </w:rPr>
      </w:pPr>
      <w:r w:rsidRPr="00214A35">
        <w:rPr>
          <w:rFonts w:cs="Times New Roman"/>
        </w:rPr>
        <w:t>[</w:t>
      </w:r>
      <w:proofErr w:type="gramStart"/>
      <w:r w:rsidR="0097152F">
        <w:rPr>
          <w:rFonts w:cs="Times New Roman"/>
          <w:highlight w:val="yellow"/>
        </w:rPr>
        <w:t>Febru</w:t>
      </w:r>
      <w:r w:rsidR="00221A22">
        <w:rPr>
          <w:rFonts w:cs="Times New Roman"/>
          <w:highlight w:val="yellow"/>
        </w:rPr>
        <w:t>ary XX,</w:t>
      </w:r>
      <w:proofErr w:type="gramEnd"/>
      <w:r w:rsidR="00221A22">
        <w:rPr>
          <w:rFonts w:cs="Times New Roman"/>
          <w:highlight w:val="yellow"/>
        </w:rPr>
        <w:t xml:space="preserve"> 2019</w:t>
      </w:r>
      <w:r w:rsidRPr="00214A35">
        <w:rPr>
          <w:rFonts w:cs="Times New Roman"/>
        </w:rPr>
        <w:t>]</w:t>
      </w:r>
    </w:p>
    <w:p w14:paraId="4C506968" w14:textId="77777777" w:rsidR="002C23CE" w:rsidRPr="00214A35" w:rsidRDefault="002C23CE" w:rsidP="002C23CE">
      <w:pPr>
        <w:tabs>
          <w:tab w:val="left" w:pos="992"/>
        </w:tabs>
        <w:spacing w:after="0" w:line="240" w:lineRule="auto"/>
        <w:rPr>
          <w:rFonts w:cs="Times New Roman"/>
        </w:rPr>
      </w:pPr>
      <w:r w:rsidRPr="00214A35">
        <w:rPr>
          <w:rFonts w:cs="Times New Roman"/>
        </w:rPr>
        <w:t xml:space="preserve"> </w:t>
      </w:r>
    </w:p>
    <w:p w14:paraId="43E88DCD" w14:textId="77777777" w:rsidR="002C23CE" w:rsidRPr="00214A35" w:rsidRDefault="002C23CE" w:rsidP="002C23CE">
      <w:pPr>
        <w:tabs>
          <w:tab w:val="left" w:pos="992"/>
        </w:tabs>
        <w:spacing w:after="0" w:line="240" w:lineRule="auto"/>
        <w:rPr>
          <w:rFonts w:cs="Times New Roman"/>
          <w:b/>
          <w:bCs/>
        </w:rPr>
      </w:pPr>
      <w:r w:rsidRPr="00214A35">
        <w:rPr>
          <w:rFonts w:cs="Times New Roman"/>
          <w:b/>
          <w:bCs/>
        </w:rPr>
        <w:t>CONTACT</w:t>
      </w:r>
    </w:p>
    <w:p w14:paraId="4B94D534" w14:textId="77777777" w:rsidR="002C23CE" w:rsidRPr="00214A35" w:rsidRDefault="002C23CE" w:rsidP="002C23CE">
      <w:pPr>
        <w:tabs>
          <w:tab w:val="left" w:pos="992"/>
        </w:tabs>
        <w:spacing w:after="0" w:line="240" w:lineRule="auto"/>
        <w:rPr>
          <w:rFonts w:cs="Times New Roman"/>
        </w:rPr>
      </w:pPr>
      <w:r w:rsidRPr="00214A35">
        <w:rPr>
          <w:rFonts w:cs="Times New Roman"/>
        </w:rPr>
        <w:t>[</w:t>
      </w:r>
      <w:r w:rsidRPr="00214A35">
        <w:rPr>
          <w:rFonts w:cs="Times New Roman"/>
          <w:highlight w:val="yellow"/>
        </w:rPr>
        <w:t>NAME, PHONE NUMBER</w:t>
      </w:r>
      <w:r w:rsidRPr="00214A35">
        <w:rPr>
          <w:rFonts w:cs="Times New Roman"/>
        </w:rPr>
        <w:t>]</w:t>
      </w:r>
    </w:p>
    <w:p w14:paraId="27C3FCAA" w14:textId="77777777" w:rsidR="002C23CE" w:rsidRPr="00214A35" w:rsidRDefault="002C23CE" w:rsidP="002C23CE">
      <w:pPr>
        <w:tabs>
          <w:tab w:val="left" w:pos="992"/>
        </w:tabs>
        <w:spacing w:after="0" w:line="240" w:lineRule="auto"/>
        <w:rPr>
          <w:rFonts w:cs="Times New Roman"/>
        </w:rPr>
      </w:pPr>
      <w:r w:rsidRPr="00214A35">
        <w:rPr>
          <w:rFonts w:cs="Times New Roman"/>
        </w:rPr>
        <w:t>[</w:t>
      </w:r>
      <w:r w:rsidRPr="00214A35">
        <w:rPr>
          <w:rFonts w:cs="Times New Roman"/>
          <w:highlight w:val="yellow"/>
        </w:rPr>
        <w:t>EMAIL</w:t>
      </w:r>
      <w:r w:rsidRPr="00214A35">
        <w:rPr>
          <w:rFonts w:cs="Times New Roman"/>
        </w:rPr>
        <w:t>]</w:t>
      </w:r>
    </w:p>
    <w:p w14:paraId="24C0D841" w14:textId="77777777" w:rsidR="002C23CE" w:rsidRPr="00214A35" w:rsidRDefault="002C23CE" w:rsidP="002C23CE">
      <w:pPr>
        <w:tabs>
          <w:tab w:val="left" w:pos="992"/>
        </w:tabs>
        <w:spacing w:after="0" w:line="240" w:lineRule="auto"/>
        <w:rPr>
          <w:rFonts w:cs="Times New Roman"/>
        </w:rPr>
      </w:pPr>
      <w:r w:rsidRPr="00214A35">
        <w:rPr>
          <w:rFonts w:cs="Times New Roman"/>
        </w:rPr>
        <w:t xml:space="preserve"> </w:t>
      </w:r>
    </w:p>
    <w:p w14:paraId="15350EEE" w14:textId="389AF5B2" w:rsidR="002C23CE" w:rsidRPr="00214A35" w:rsidRDefault="002C23CE" w:rsidP="002C23CE">
      <w:pPr>
        <w:tabs>
          <w:tab w:val="left" w:pos="992"/>
        </w:tabs>
        <w:spacing w:after="0" w:line="240" w:lineRule="auto"/>
        <w:jc w:val="center"/>
        <w:rPr>
          <w:rFonts w:cs="Times New Roman"/>
          <w:b/>
          <w:bCs/>
        </w:rPr>
      </w:pPr>
      <w:r w:rsidRPr="00214A35">
        <w:rPr>
          <w:rFonts w:cs="Times New Roman"/>
          <w:b/>
          <w:bCs/>
        </w:rPr>
        <w:t>[</w:t>
      </w:r>
      <w:r w:rsidRPr="0021005A">
        <w:rPr>
          <w:rFonts w:cs="Times New Roman"/>
          <w:b/>
          <w:bCs/>
          <w:highlight w:val="yellow"/>
        </w:rPr>
        <w:t>ORGANIZATION</w:t>
      </w:r>
      <w:r w:rsidR="0021005A" w:rsidRPr="003F46DB">
        <w:rPr>
          <w:rFonts w:cs="Times New Roman"/>
          <w:b/>
          <w:bCs/>
          <w:highlight w:val="yellow"/>
        </w:rPr>
        <w:t>/IN</w:t>
      </w:r>
      <w:r w:rsidR="003F46DB">
        <w:rPr>
          <w:rFonts w:cs="Times New Roman"/>
          <w:b/>
          <w:bCs/>
          <w:highlight w:val="yellow"/>
        </w:rPr>
        <w:t>DIVID</w:t>
      </w:r>
      <w:r w:rsidR="0021005A" w:rsidRPr="003F46DB">
        <w:rPr>
          <w:rFonts w:cs="Times New Roman"/>
          <w:b/>
          <w:bCs/>
          <w:highlight w:val="yellow"/>
        </w:rPr>
        <w:t>UAL</w:t>
      </w:r>
      <w:r w:rsidRPr="00214A35">
        <w:rPr>
          <w:rFonts w:cs="Times New Roman"/>
          <w:b/>
          <w:bCs/>
        </w:rPr>
        <w:t xml:space="preserve">] </w:t>
      </w:r>
      <w:r w:rsidR="0021005A">
        <w:rPr>
          <w:rFonts w:cs="Times New Roman"/>
          <w:b/>
          <w:bCs/>
        </w:rPr>
        <w:t xml:space="preserve">Releases Statement Opposing </w:t>
      </w:r>
      <w:r w:rsidR="00512700">
        <w:rPr>
          <w:rFonts w:cs="Times New Roman"/>
          <w:b/>
          <w:bCs/>
        </w:rPr>
        <w:t xml:space="preserve">the Nomination </w:t>
      </w:r>
      <w:r w:rsidR="00AD6009">
        <w:rPr>
          <w:rFonts w:cs="Times New Roman"/>
          <w:b/>
          <w:bCs/>
        </w:rPr>
        <w:t xml:space="preserve">of Former Coal Industry Lobbyist to Lead EPA </w:t>
      </w:r>
    </w:p>
    <w:p w14:paraId="49CEF772" w14:textId="6993CFA8" w:rsidR="002C23CE" w:rsidRPr="00214A35" w:rsidRDefault="002C23CE" w:rsidP="002C23CE">
      <w:pPr>
        <w:tabs>
          <w:tab w:val="left" w:pos="992"/>
        </w:tabs>
        <w:spacing w:after="0" w:line="240" w:lineRule="auto"/>
        <w:rPr>
          <w:rFonts w:cs="Times New Roman"/>
        </w:rPr>
      </w:pPr>
    </w:p>
    <w:p w14:paraId="24575D99" w14:textId="050BA9C5" w:rsidR="00664AD9" w:rsidRDefault="002C23CE">
      <w:pPr>
        <w:pStyle w:val="NoSpacing"/>
      </w:pPr>
      <w:r w:rsidRPr="00214A35">
        <w:rPr>
          <w:rFonts w:cs="Times New Roman"/>
          <w:b/>
          <w:bCs/>
        </w:rPr>
        <w:t>(</w:t>
      </w:r>
      <w:r w:rsidRPr="00214A35">
        <w:rPr>
          <w:rFonts w:cs="Times New Roman"/>
          <w:b/>
          <w:bCs/>
          <w:highlight w:val="yellow"/>
        </w:rPr>
        <w:t>CITY, STATE</w:t>
      </w:r>
      <w:r w:rsidRPr="00214A35">
        <w:rPr>
          <w:rFonts w:cs="Times New Roman"/>
          <w:b/>
          <w:bCs/>
        </w:rPr>
        <w:t>)</w:t>
      </w:r>
      <w:r w:rsidR="00641B5A">
        <w:rPr>
          <w:rFonts w:cs="Times New Roman"/>
          <w:b/>
          <w:bCs/>
        </w:rPr>
        <w:t xml:space="preserve"> – </w:t>
      </w:r>
      <w:r w:rsidR="004075C0">
        <w:rPr>
          <w:rFonts w:cs="Times New Roman"/>
          <w:bCs/>
        </w:rPr>
        <w:t>Today, i</w:t>
      </w:r>
      <w:r w:rsidR="00641B5A" w:rsidRPr="00641B5A">
        <w:rPr>
          <w:rFonts w:cs="Times New Roman"/>
          <w:bCs/>
        </w:rPr>
        <w:t>n</w:t>
      </w:r>
      <w:r w:rsidR="001F4800">
        <w:rPr>
          <w:rFonts w:cs="Times New Roman"/>
          <w:bCs/>
        </w:rPr>
        <w:t xml:space="preserve"> response to</w:t>
      </w:r>
      <w:r w:rsidR="007002A4">
        <w:rPr>
          <w:rFonts w:cs="Times New Roman"/>
        </w:rPr>
        <w:t xml:space="preserve"> </w:t>
      </w:r>
      <w:r w:rsidR="00423097">
        <w:rPr>
          <w:rFonts w:cs="Times New Roman"/>
        </w:rPr>
        <w:t>the Senate Committee on Environment and Public Works</w:t>
      </w:r>
      <w:r w:rsidR="00727414">
        <w:rPr>
          <w:rFonts w:cs="Times New Roman"/>
        </w:rPr>
        <w:t xml:space="preserve">’ vote to move Acting Environmental Protection Agency (EPA) Administrator Andrew Wheeler’s </w:t>
      </w:r>
      <w:r w:rsidR="00C0128B">
        <w:rPr>
          <w:rFonts w:cs="Times New Roman"/>
        </w:rPr>
        <w:t>nomination to the full Senate</w:t>
      </w:r>
      <w:r w:rsidR="00423097">
        <w:rPr>
          <w:rFonts w:cs="Times New Roman"/>
        </w:rPr>
        <w:t>,</w:t>
      </w:r>
      <w:r w:rsidR="00A94EA8">
        <w:t xml:space="preserve"> [</w:t>
      </w:r>
      <w:r w:rsidR="00A94EA8">
        <w:rPr>
          <w:highlight w:val="yellow"/>
        </w:rPr>
        <w:t>Orga</w:t>
      </w:r>
      <w:r w:rsidR="00A94EA8" w:rsidRPr="0021005A">
        <w:rPr>
          <w:highlight w:val="yellow"/>
        </w:rPr>
        <w:t>nization</w:t>
      </w:r>
      <w:r w:rsidR="0021005A" w:rsidRPr="000A506F">
        <w:rPr>
          <w:highlight w:val="yellow"/>
        </w:rPr>
        <w:t>/</w:t>
      </w:r>
      <w:r w:rsidR="0021005A" w:rsidRPr="0021005A">
        <w:rPr>
          <w:highlight w:val="yellow"/>
        </w:rPr>
        <w:t>Individual</w:t>
      </w:r>
      <w:r w:rsidR="00A94EA8">
        <w:t xml:space="preserve">] released the following statement: </w:t>
      </w:r>
    </w:p>
    <w:p w14:paraId="46AE7359" w14:textId="42851A54" w:rsidR="00664AD9" w:rsidRDefault="00664AD9">
      <w:pPr>
        <w:pStyle w:val="NoSpacing"/>
      </w:pPr>
    </w:p>
    <w:p w14:paraId="69445EF7" w14:textId="0435B28C" w:rsidR="00373F4D" w:rsidRDefault="00641B5A" w:rsidP="00552219">
      <w:r>
        <w:t xml:space="preserve">“Acting Administrator Wheeler </w:t>
      </w:r>
      <w:r w:rsidR="00361F43">
        <w:t xml:space="preserve">is </w:t>
      </w:r>
      <w:r>
        <w:t>a former coal industry lobbyist who</w:t>
      </w:r>
      <w:r w:rsidR="00512700">
        <w:t xml:space="preserve">’s used his position at EPA to continue advocating on behalf of his former </w:t>
      </w:r>
      <w:r w:rsidR="00373F4D">
        <w:t xml:space="preserve">polluter </w:t>
      </w:r>
      <w:r w:rsidR="00512700">
        <w:t>clients</w:t>
      </w:r>
      <w:r w:rsidR="00373F4D">
        <w:t xml:space="preserve"> instead of protecting the health and safety of American families.</w:t>
      </w:r>
      <w:r w:rsidR="008E02D8">
        <w:t xml:space="preserve"> </w:t>
      </w:r>
      <w:r w:rsidR="00373F4D">
        <w:t xml:space="preserve">As </w:t>
      </w:r>
      <w:r w:rsidR="00216D02">
        <w:t xml:space="preserve">Wheeler </w:t>
      </w:r>
      <w:r w:rsidR="00373F4D">
        <w:t>seeks confirmation from</w:t>
      </w:r>
      <w:r w:rsidR="008E02D8">
        <w:t xml:space="preserve"> the Senate to be </w:t>
      </w:r>
      <w:r w:rsidR="00373F4D">
        <w:t xml:space="preserve">permanent </w:t>
      </w:r>
      <w:r w:rsidR="008E02D8">
        <w:t>EPA</w:t>
      </w:r>
      <w:r w:rsidR="00216D02">
        <w:t xml:space="preserve"> administrator</w:t>
      </w:r>
      <w:r w:rsidR="00373F4D">
        <w:t xml:space="preserve">, </w:t>
      </w:r>
      <w:r w:rsidR="003558AB">
        <w:t>[</w:t>
      </w:r>
      <w:bookmarkStart w:id="0" w:name="_GoBack"/>
      <w:r w:rsidR="003558AB" w:rsidRPr="00635FF6">
        <w:rPr>
          <w:highlight w:val="yellow"/>
        </w:rPr>
        <w:t>ORGANIZATION/INDIVIDUAL</w:t>
      </w:r>
      <w:bookmarkEnd w:id="0"/>
      <w:r w:rsidR="003558AB">
        <w:t xml:space="preserve">] voices our opposition to his nomination on the basis that he </w:t>
      </w:r>
      <w:r w:rsidR="00373F4D">
        <w:t xml:space="preserve">has yet to </w:t>
      </w:r>
      <w:r w:rsidR="001F4800">
        <w:t>answer</w:t>
      </w:r>
      <w:r w:rsidR="00216D02">
        <w:t xml:space="preserve"> for his </w:t>
      </w:r>
      <w:r w:rsidR="00373F4D">
        <w:t xml:space="preserve">attacks on lifesaving health and climate protections and his </w:t>
      </w:r>
      <w:r w:rsidR="00216D02">
        <w:t xml:space="preserve">failure to carry out the EPA’s mission to protect </w:t>
      </w:r>
      <w:r w:rsidR="007A0874">
        <w:t>our</w:t>
      </w:r>
      <w:r w:rsidR="00216D02">
        <w:t xml:space="preserve"> health and environment</w:t>
      </w:r>
      <w:r w:rsidR="00373F4D">
        <w:t>.</w:t>
      </w:r>
      <w:r w:rsidR="00C0128B">
        <w:t xml:space="preserve"> </w:t>
      </w:r>
    </w:p>
    <w:p w14:paraId="39D391F8" w14:textId="21A04C5D" w:rsidR="0021005A" w:rsidRPr="0021005A" w:rsidRDefault="0021005A" w:rsidP="0021005A">
      <w:pPr>
        <w:rPr>
          <w:lang w:val="en"/>
        </w:rPr>
      </w:pPr>
      <w:r w:rsidRPr="0021005A">
        <w:t xml:space="preserve">The reality is that Americans </w:t>
      </w:r>
      <w:r w:rsidRPr="0021005A">
        <w:rPr>
          <w:lang w:val="en"/>
        </w:rPr>
        <w:t xml:space="preserve">overwhelmingly support lifesaving consumer protections like those on mercury, methylene chloride, and other deadly toxins. </w:t>
      </w:r>
      <w:r w:rsidR="00C0128B">
        <w:rPr>
          <w:lang w:val="en"/>
        </w:rPr>
        <w:t>And t</w:t>
      </w:r>
      <w:r w:rsidR="00C0128B" w:rsidRPr="0021005A">
        <w:rPr>
          <w:lang w:val="en"/>
        </w:rPr>
        <w:t>hey deserve an EPA administrator that puts their health and safety above the wishes of polluters</w:t>
      </w:r>
      <w:r w:rsidR="00243044">
        <w:rPr>
          <w:lang w:val="en"/>
        </w:rPr>
        <w:t xml:space="preserve"> – Andrew Wheeler has demonstrated he </w:t>
      </w:r>
      <w:r w:rsidR="00373F4D">
        <w:rPr>
          <w:lang w:val="en"/>
        </w:rPr>
        <w:t>does not have the qualifications to serve in that role.</w:t>
      </w:r>
    </w:p>
    <w:p w14:paraId="22433D47" w14:textId="71569636" w:rsidR="00EA005C" w:rsidRDefault="00ED50E0" w:rsidP="00C55ECA">
      <w:pPr>
        <w:pStyle w:val="NoSpacing"/>
        <w:jc w:val="center"/>
      </w:pPr>
      <w:r>
        <w:t>###</w:t>
      </w:r>
    </w:p>
    <w:sectPr w:rsidR="00EA0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B0D9A"/>
    <w:multiLevelType w:val="hybridMultilevel"/>
    <w:tmpl w:val="52EE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AD9"/>
    <w:rsid w:val="000232B2"/>
    <w:rsid w:val="000A506F"/>
    <w:rsid w:val="000C6EEF"/>
    <w:rsid w:val="001070D6"/>
    <w:rsid w:val="00114DA4"/>
    <w:rsid w:val="0012076D"/>
    <w:rsid w:val="001F4800"/>
    <w:rsid w:val="0021005A"/>
    <w:rsid w:val="00216D02"/>
    <w:rsid w:val="00221A22"/>
    <w:rsid w:val="00243044"/>
    <w:rsid w:val="002B0EED"/>
    <w:rsid w:val="002C23CE"/>
    <w:rsid w:val="003558AB"/>
    <w:rsid w:val="00361F43"/>
    <w:rsid w:val="00373F4D"/>
    <w:rsid w:val="0038272B"/>
    <w:rsid w:val="003F46DB"/>
    <w:rsid w:val="004075C0"/>
    <w:rsid w:val="00423097"/>
    <w:rsid w:val="00512700"/>
    <w:rsid w:val="00552219"/>
    <w:rsid w:val="00587BB1"/>
    <w:rsid w:val="00594CAC"/>
    <w:rsid w:val="00635FF6"/>
    <w:rsid w:val="00641B5A"/>
    <w:rsid w:val="00664AD9"/>
    <w:rsid w:val="00664B44"/>
    <w:rsid w:val="007002A4"/>
    <w:rsid w:val="00727414"/>
    <w:rsid w:val="007A0874"/>
    <w:rsid w:val="00861B39"/>
    <w:rsid w:val="008E02D8"/>
    <w:rsid w:val="0093090E"/>
    <w:rsid w:val="0097152F"/>
    <w:rsid w:val="009A78C5"/>
    <w:rsid w:val="009B3642"/>
    <w:rsid w:val="00A066E7"/>
    <w:rsid w:val="00A51CC1"/>
    <w:rsid w:val="00A94EA8"/>
    <w:rsid w:val="00AA6CCA"/>
    <w:rsid w:val="00AD4BF4"/>
    <w:rsid w:val="00AD6009"/>
    <w:rsid w:val="00BC5F0C"/>
    <w:rsid w:val="00C0128B"/>
    <w:rsid w:val="00C55ECA"/>
    <w:rsid w:val="00CC6E15"/>
    <w:rsid w:val="00CF7D9E"/>
    <w:rsid w:val="00D5618F"/>
    <w:rsid w:val="00E00AE3"/>
    <w:rsid w:val="00E517CA"/>
    <w:rsid w:val="00EA005C"/>
    <w:rsid w:val="00EB281C"/>
    <w:rsid w:val="00ED50E0"/>
    <w:rsid w:val="00F5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9D10F4"/>
  <w15:docId w15:val="{41D3DE29-EFE8-4F02-9AEA-DC8354BD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3C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EA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EA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C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05C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CAE646A8</Template>
  <TotalTime>2</TotalTime>
  <Pages>1</Pages>
  <Words>203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Coakley</dc:creator>
  <cp:lastModifiedBy>Lia Poteet</cp:lastModifiedBy>
  <cp:revision>2</cp:revision>
  <dcterms:created xsi:type="dcterms:W3CDTF">2019-02-04T19:00:00Z</dcterms:created>
  <dcterms:modified xsi:type="dcterms:W3CDTF">2019-02-04T19:00:00Z</dcterms:modified>
</cp:coreProperties>
</file>