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1DC2" w14:textId="77777777" w:rsidR="00D12E16" w:rsidRDefault="00AE6978" w:rsidP="00AE6978">
      <w:pPr>
        <w:jc w:val="center"/>
        <w:rPr>
          <w:b/>
        </w:rPr>
      </w:pPr>
      <w:bookmarkStart w:id="0" w:name="_GoBack"/>
      <w:bookmarkEnd w:id="0"/>
      <w:r w:rsidRPr="00AE6978">
        <w:rPr>
          <w:b/>
        </w:rPr>
        <w:t>CAC LTE Templates</w:t>
      </w:r>
    </w:p>
    <w:p w14:paraId="763775C3" w14:textId="77777777" w:rsidR="00AE6978" w:rsidRDefault="00AE6978" w:rsidP="00AE6978"/>
    <w:p w14:paraId="48ADB552" w14:textId="77777777" w:rsidR="00C70D89" w:rsidRPr="00C70D89" w:rsidRDefault="00C70D89" w:rsidP="00AE6978">
      <w:pPr>
        <w:rPr>
          <w:b/>
          <w:u w:val="single"/>
        </w:rPr>
      </w:pPr>
      <w:r w:rsidRPr="00C70D89">
        <w:rPr>
          <w:b/>
          <w:u w:val="single"/>
        </w:rPr>
        <w:t>Tillis (Extreme Weather)</w:t>
      </w:r>
    </w:p>
    <w:p w14:paraId="4B11F1D1" w14:textId="1661B44E" w:rsidR="00C70D89" w:rsidRPr="00053020" w:rsidRDefault="00C70D89" w:rsidP="00AE6978">
      <w:r>
        <w:rPr>
          <w:b/>
        </w:rPr>
        <w:t>Words:</w:t>
      </w:r>
      <w:r w:rsidR="00053020">
        <w:rPr>
          <w:b/>
        </w:rPr>
        <w:t xml:space="preserve"> </w:t>
      </w:r>
      <w:r w:rsidR="004621C2">
        <w:t>20</w:t>
      </w:r>
      <w:r w:rsidR="003C082F">
        <w:t>5</w:t>
      </w:r>
    </w:p>
    <w:p w14:paraId="0A76AF67" w14:textId="77777777" w:rsidR="00C70D89" w:rsidRDefault="00C70D89" w:rsidP="00AE6978"/>
    <w:p w14:paraId="0633B90B" w14:textId="06F711BA" w:rsidR="00212E7C" w:rsidRDefault="00212E7C" w:rsidP="00AE6978">
      <w:r w:rsidRPr="00212E7C">
        <w:t xml:space="preserve">As the Senate considers whether to </w:t>
      </w:r>
      <w:r w:rsidR="0038279E">
        <w:t>confirm</w:t>
      </w:r>
      <w:r w:rsidR="0038279E" w:rsidRPr="00212E7C">
        <w:t xml:space="preserve"> </w:t>
      </w:r>
      <w:r w:rsidRPr="00212E7C">
        <w:t xml:space="preserve">ex-coal lobbyist Andrew Wheeler </w:t>
      </w:r>
      <w:r w:rsidR="0038279E">
        <w:t xml:space="preserve">as </w:t>
      </w:r>
      <w:r w:rsidRPr="00212E7C">
        <w:t>permanent head of the E</w:t>
      </w:r>
      <w:r>
        <w:t xml:space="preserve">nvironmental </w:t>
      </w:r>
      <w:r w:rsidRPr="00212E7C">
        <w:t>P</w:t>
      </w:r>
      <w:r>
        <w:t xml:space="preserve">rotection </w:t>
      </w:r>
      <w:r w:rsidRPr="00212E7C">
        <w:t>A</w:t>
      </w:r>
      <w:r>
        <w:t>gency (EPA)</w:t>
      </w:r>
      <w:r w:rsidRPr="00212E7C">
        <w:t xml:space="preserve">, </w:t>
      </w:r>
      <w:r w:rsidR="00053020">
        <w:t>we should take a moment to</w:t>
      </w:r>
      <w:r>
        <w:t xml:space="preserve"> </w:t>
      </w:r>
      <w:r w:rsidR="003C082F">
        <w:t>recognize</w:t>
      </w:r>
      <w:r w:rsidR="00053020">
        <w:t xml:space="preserve"> </w:t>
      </w:r>
      <w:r>
        <w:t xml:space="preserve">how </w:t>
      </w:r>
      <w:r w:rsidR="008F7BB4">
        <w:t xml:space="preserve">Wheeler’s toxic agenda </w:t>
      </w:r>
      <w:r>
        <w:t xml:space="preserve">has impacted </w:t>
      </w:r>
      <w:r w:rsidR="0038279E">
        <w:t xml:space="preserve">the lives and livelihoods of </w:t>
      </w:r>
      <w:r>
        <w:t>families across North Carolina.</w:t>
      </w:r>
    </w:p>
    <w:p w14:paraId="094E9E6F" w14:textId="77777777" w:rsidR="00053020" w:rsidRDefault="00053020" w:rsidP="00AE6978"/>
    <w:p w14:paraId="2820CE16" w14:textId="191AD48E" w:rsidR="00C70D89" w:rsidRDefault="0038279E" w:rsidP="00AE6978">
      <w:r>
        <w:t>Over the past two years, o</w:t>
      </w:r>
      <w:r w:rsidR="00053020">
        <w:t>ur state has been pummeled by two hurricanes. The f</w:t>
      </w:r>
      <w:r w:rsidR="00053020" w:rsidRPr="00053020">
        <w:t>looding during Hurricane Florence cut off Wilmington from</w:t>
      </w:r>
      <w:r w:rsidR="00053020">
        <w:t xml:space="preserve"> the rest of the state for days, and l</w:t>
      </w:r>
      <w:r w:rsidR="00053020" w:rsidRPr="00053020">
        <w:t xml:space="preserve">agoons full of hog manure on industrial farms northwest of the city overflowed, contaminating water sources and killing fish. </w:t>
      </w:r>
      <w:r w:rsidR="009E5953">
        <w:t>Climate change is making these extreme weather events both more frequent and more severe</w:t>
      </w:r>
      <w:r>
        <w:t>, and e</w:t>
      </w:r>
      <w:r w:rsidR="00C70D89" w:rsidRPr="00053020">
        <w:t>xtreme weather has caused $675 billion in economic damages over the last seven years</w:t>
      </w:r>
      <w:r w:rsidR="00C70D89" w:rsidRPr="00C70D89">
        <w:t xml:space="preserve">, averaging out to over $2,000 per American. </w:t>
      </w:r>
    </w:p>
    <w:p w14:paraId="0D8ED998" w14:textId="77777777" w:rsidR="00C70D89" w:rsidRDefault="00C70D89" w:rsidP="00AE6978"/>
    <w:p w14:paraId="3C3E4727" w14:textId="2B1C881D" w:rsidR="00212E7C" w:rsidRDefault="0038279E" w:rsidP="00AE6978">
      <w:r>
        <w:t xml:space="preserve">Instead of </w:t>
      </w:r>
      <w:r w:rsidR="008F7BB4">
        <w:t xml:space="preserve">addressing the </w:t>
      </w:r>
      <w:r w:rsidR="003C082F">
        <w:t>devastating</w:t>
      </w:r>
      <w:r w:rsidR="008F7BB4">
        <w:t xml:space="preserve"> impact climate change has </w:t>
      </w:r>
      <w:r w:rsidR="003C082F">
        <w:t xml:space="preserve">had </w:t>
      </w:r>
      <w:r w:rsidR="008F7BB4">
        <w:t xml:space="preserve">on our state, </w:t>
      </w:r>
      <w:r w:rsidR="00212E7C">
        <w:t xml:space="preserve">Wheeler </w:t>
      </w:r>
      <w:r w:rsidR="008F7BB4">
        <w:t xml:space="preserve">is rolling back critical safeguards </w:t>
      </w:r>
      <w:r w:rsidR="00A2432C">
        <w:t>like the Clean Power Plan and the clean car standards</w:t>
      </w:r>
      <w:r w:rsidR="003C082F">
        <w:t xml:space="preserve"> that limit the carbon pollution contributing to climate change</w:t>
      </w:r>
      <w:r w:rsidR="00A2432C">
        <w:t xml:space="preserve">. He’s even </w:t>
      </w:r>
      <w:r w:rsidR="008F7BB4">
        <w:t xml:space="preserve">ignoring </w:t>
      </w:r>
      <w:r>
        <w:t xml:space="preserve">the advice of his agency’s own scientists </w:t>
      </w:r>
      <w:r w:rsidR="00A2432C">
        <w:t xml:space="preserve">who have </w:t>
      </w:r>
      <w:r>
        <w:t>urg</w:t>
      </w:r>
      <w:r w:rsidR="00A2432C">
        <w:t>ed</w:t>
      </w:r>
      <w:r>
        <w:t xml:space="preserve"> immediate action on climate</w:t>
      </w:r>
      <w:r w:rsidR="00A2432C">
        <w:t xml:space="preserve">. </w:t>
      </w:r>
      <w:r w:rsidR="004621C2">
        <w:t xml:space="preserve">If </w:t>
      </w:r>
      <w:r w:rsidR="00DC51FE">
        <w:t>Senator Tillis</w:t>
      </w:r>
      <w:r w:rsidR="004621C2">
        <w:t xml:space="preserve"> cares about the wellbeing of North Carolina families, he</w:t>
      </w:r>
      <w:r w:rsidR="00DC51FE">
        <w:t xml:space="preserve"> should oppose the nomination of Andrew Wheeler to lead the EPA.</w:t>
      </w:r>
    </w:p>
    <w:p w14:paraId="3C3C8014" w14:textId="77777777" w:rsidR="00C70D89" w:rsidRDefault="00C70D89" w:rsidP="00AE6978"/>
    <w:p w14:paraId="780A6218" w14:textId="77777777" w:rsidR="00C70D89" w:rsidRDefault="00C70D89" w:rsidP="00AE6978">
      <w:r>
        <w:t>///</w:t>
      </w:r>
    </w:p>
    <w:p w14:paraId="416222F6" w14:textId="77777777" w:rsidR="00B7429F" w:rsidRDefault="00B7429F" w:rsidP="00AE6978"/>
    <w:p w14:paraId="6CE4151A" w14:textId="77777777" w:rsidR="00B7429F" w:rsidRPr="006C5BA3" w:rsidRDefault="00713422" w:rsidP="00B7429F">
      <w:pPr>
        <w:rPr>
          <w:rFonts w:eastAsia="Calibri" w:cstheme="minorHAnsi"/>
          <w:u w:val="single"/>
        </w:rPr>
      </w:pPr>
      <w:r>
        <w:rPr>
          <w:rFonts w:eastAsia="Calibri" w:cstheme="minorHAnsi"/>
          <w:b/>
          <w:u w:val="single"/>
        </w:rPr>
        <w:t>Ernst (PFAS)</w:t>
      </w:r>
    </w:p>
    <w:p w14:paraId="050A6934" w14:textId="4F2C0E5A" w:rsidR="00B7429F" w:rsidRDefault="00B7429F" w:rsidP="00B7429F">
      <w:pPr>
        <w:rPr>
          <w:rFonts w:eastAsia="Calibri" w:cstheme="minorHAnsi"/>
        </w:rPr>
      </w:pPr>
      <w:r w:rsidRPr="00B7429F">
        <w:rPr>
          <w:rFonts w:eastAsia="Calibri" w:cstheme="minorHAnsi"/>
          <w:b/>
        </w:rPr>
        <w:t>Words:</w:t>
      </w:r>
      <w:r>
        <w:rPr>
          <w:rFonts w:eastAsia="Calibri" w:cstheme="minorHAnsi"/>
        </w:rPr>
        <w:t xml:space="preserve"> </w:t>
      </w:r>
      <w:r w:rsidR="003C082F">
        <w:rPr>
          <w:rFonts w:eastAsia="Calibri" w:cstheme="minorHAnsi"/>
        </w:rPr>
        <w:t>19</w:t>
      </w:r>
      <w:r w:rsidR="002E3B2A">
        <w:rPr>
          <w:rFonts w:eastAsia="Calibri" w:cstheme="minorHAnsi"/>
        </w:rPr>
        <w:t>6</w:t>
      </w:r>
      <w:r w:rsidR="007D495D" w:rsidRPr="00365EE6">
        <w:rPr>
          <w:rFonts w:eastAsia="Calibri" w:cstheme="minorHAnsi"/>
        </w:rPr>
        <w:t xml:space="preserve"> </w:t>
      </w:r>
      <w:r w:rsidRPr="00365EE6">
        <w:rPr>
          <w:rFonts w:eastAsia="Calibri" w:cstheme="minorHAnsi"/>
        </w:rPr>
        <w:t>Words</w:t>
      </w:r>
    </w:p>
    <w:p w14:paraId="7B72B2F3" w14:textId="77777777" w:rsidR="00B7429F" w:rsidRPr="00365EE6" w:rsidRDefault="00B7429F" w:rsidP="00B7429F">
      <w:pPr>
        <w:rPr>
          <w:rFonts w:eastAsia="Calibri" w:cstheme="minorHAnsi"/>
        </w:rPr>
      </w:pPr>
    </w:p>
    <w:p w14:paraId="7A4803EB" w14:textId="7C686DAA" w:rsidR="00B7429F" w:rsidRDefault="00B7429F" w:rsidP="00B7429F">
      <w:pPr>
        <w:rPr>
          <w:rFonts w:eastAsia="Calibri" w:cstheme="minorHAnsi"/>
        </w:rPr>
      </w:pPr>
      <w:bookmarkStart w:id="1" w:name="_Hlk536702205"/>
      <w:r>
        <w:rPr>
          <w:rFonts w:eastAsia="Calibri" w:cstheme="minorHAnsi"/>
        </w:rPr>
        <w:t xml:space="preserve">No </w:t>
      </w:r>
      <w:r w:rsidR="006C5BA3">
        <w:rPr>
          <w:rFonts w:eastAsia="Calibri" w:cstheme="minorHAnsi"/>
        </w:rPr>
        <w:t>Iowan</w:t>
      </w:r>
      <w:r w:rsidR="00DC51FE">
        <w:rPr>
          <w:rFonts w:eastAsia="Calibri" w:cstheme="minorHAnsi"/>
        </w:rPr>
        <w:t xml:space="preserve"> should be concerned about</w:t>
      </w:r>
      <w:r>
        <w:rPr>
          <w:rFonts w:eastAsia="Calibri" w:cstheme="minorHAnsi"/>
        </w:rPr>
        <w:t xml:space="preserve"> whether their drinking water is safe. But Trump’s nominee to </w:t>
      </w:r>
      <w:r w:rsidR="00DC51FE">
        <w:rPr>
          <w:rFonts w:eastAsia="Calibri" w:cstheme="minorHAnsi"/>
        </w:rPr>
        <w:t xml:space="preserve">lead the EPA – </w:t>
      </w:r>
      <w:r w:rsidR="00EA451A">
        <w:rPr>
          <w:rFonts w:eastAsia="Calibri" w:cstheme="minorHAnsi"/>
        </w:rPr>
        <w:t xml:space="preserve">former coal lobbyist </w:t>
      </w:r>
      <w:r w:rsidR="00DC51FE">
        <w:rPr>
          <w:rFonts w:eastAsia="Calibri" w:cstheme="minorHAnsi"/>
        </w:rPr>
        <w:t>Andrew Wheeler – is putting our drinking water at risk</w:t>
      </w:r>
      <w:r>
        <w:rPr>
          <w:rFonts w:eastAsia="Calibri" w:cstheme="minorHAnsi"/>
        </w:rPr>
        <w:t xml:space="preserve"> by allowing Iowan children and families to be exposed to dangerous chemicals known as PFAS. </w:t>
      </w:r>
      <w:r w:rsidR="003C082F">
        <w:rPr>
          <w:rFonts w:eastAsia="Calibri" w:cstheme="minorHAnsi"/>
        </w:rPr>
        <w:t>But t</w:t>
      </w:r>
      <w:r w:rsidR="001E23D9">
        <w:rPr>
          <w:rFonts w:eastAsia="Calibri" w:cstheme="minorHAnsi"/>
        </w:rPr>
        <w:t>hat didn’t stop Senator Ernst from voting to advance Wheeler’s nomination</w:t>
      </w:r>
      <w:r w:rsidR="002E3B2A">
        <w:rPr>
          <w:rFonts w:eastAsia="Calibri" w:cstheme="minorHAnsi"/>
        </w:rPr>
        <w:t xml:space="preserve"> and</w:t>
      </w:r>
      <w:r w:rsidR="001E23D9">
        <w:rPr>
          <w:rFonts w:eastAsia="Calibri" w:cstheme="minorHAnsi"/>
        </w:rPr>
        <w:t xml:space="preserve"> ignoring families across the state who’ve expressed concern about increased exposure to these chemicals that even </w:t>
      </w:r>
      <w:r>
        <w:rPr>
          <w:rFonts w:eastAsia="Calibri" w:cstheme="minorHAnsi"/>
        </w:rPr>
        <w:t xml:space="preserve">EPA’s own science has proven to be linked </w:t>
      </w:r>
      <w:r w:rsidRPr="001142E3">
        <w:rPr>
          <w:rFonts w:eastAsia="Calibri" w:cstheme="minorHAnsi"/>
        </w:rPr>
        <w:t>to severe health impacts</w:t>
      </w:r>
      <w:r>
        <w:rPr>
          <w:rFonts w:eastAsia="Calibri" w:cstheme="minorHAnsi"/>
        </w:rPr>
        <w:t xml:space="preserve"> like</w:t>
      </w:r>
      <w:r w:rsidRPr="001142E3">
        <w:rPr>
          <w:rFonts w:eastAsia="Calibri" w:cstheme="minorHAnsi"/>
        </w:rPr>
        <w:t xml:space="preserve"> cancer, thyroid disease, and weakened childhood immunity</w:t>
      </w:r>
      <w:r w:rsidR="001E23D9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 xml:space="preserve"> </w:t>
      </w:r>
    </w:p>
    <w:p w14:paraId="37CB4116" w14:textId="77777777" w:rsidR="00B7429F" w:rsidRDefault="00B7429F" w:rsidP="00B7429F">
      <w:pPr>
        <w:rPr>
          <w:rFonts w:eastAsia="Calibri" w:cstheme="minorHAnsi"/>
        </w:rPr>
      </w:pPr>
    </w:p>
    <w:p w14:paraId="0B8CC66E" w14:textId="381B9DE6" w:rsidR="00B7429F" w:rsidRDefault="00B7429F" w:rsidP="00B7429F">
      <w:pPr>
        <w:rPr>
          <w:rFonts w:eastAsia="Calibri" w:cstheme="minorHAnsi"/>
        </w:rPr>
      </w:pPr>
      <w:r>
        <w:rPr>
          <w:rFonts w:eastAsia="Calibri" w:cstheme="minorHAnsi"/>
        </w:rPr>
        <w:t xml:space="preserve">The EPA </w:t>
      </w:r>
      <w:r w:rsidR="004621C2">
        <w:rPr>
          <w:rFonts w:eastAsia="Calibri" w:cstheme="minorHAnsi"/>
        </w:rPr>
        <w:t>is responsible for protecting</w:t>
      </w:r>
      <w:r>
        <w:rPr>
          <w:rFonts w:eastAsia="Calibri" w:cstheme="minorHAnsi"/>
        </w:rPr>
        <w:t xml:space="preserve"> our health and environment, but Wheeler has shown no interest</w:t>
      </w:r>
      <w:r w:rsidR="004621C2">
        <w:rPr>
          <w:rFonts w:eastAsia="Calibri" w:cstheme="minorHAnsi"/>
        </w:rPr>
        <w:t xml:space="preserve"> in </w:t>
      </w:r>
      <w:r w:rsidR="00A2432C">
        <w:rPr>
          <w:rFonts w:eastAsia="Calibri" w:cstheme="minorHAnsi"/>
        </w:rPr>
        <w:t>the agency’s</w:t>
      </w:r>
      <w:r w:rsidR="004621C2">
        <w:rPr>
          <w:rFonts w:eastAsia="Calibri" w:cstheme="minorHAnsi"/>
        </w:rPr>
        <w:t xml:space="preserve"> core mission</w:t>
      </w:r>
      <w:r>
        <w:rPr>
          <w:rFonts w:eastAsia="Calibri" w:cstheme="minorHAnsi"/>
        </w:rPr>
        <w:t xml:space="preserve">. Instead, </w:t>
      </w:r>
      <w:r w:rsidR="00DC51FE">
        <w:rPr>
          <w:rFonts w:eastAsia="Calibri" w:cstheme="minorHAnsi"/>
        </w:rPr>
        <w:t>he’s</w:t>
      </w:r>
      <w:r>
        <w:rPr>
          <w:rFonts w:eastAsia="Calibri" w:cstheme="minorHAnsi"/>
        </w:rPr>
        <w:t xml:space="preserve"> spent his time </w:t>
      </w:r>
      <w:r w:rsidR="00DC51FE">
        <w:rPr>
          <w:rFonts w:eastAsia="Calibri" w:cstheme="minorHAnsi"/>
        </w:rPr>
        <w:t xml:space="preserve">as acting administrator </w:t>
      </w:r>
      <w:r>
        <w:rPr>
          <w:rFonts w:eastAsia="Calibri" w:cstheme="minorHAnsi"/>
        </w:rPr>
        <w:t>rolling back lifesaving health and climate protections</w:t>
      </w:r>
      <w:r w:rsidR="00DC51FE">
        <w:rPr>
          <w:rFonts w:eastAsia="Calibri" w:cstheme="minorHAnsi"/>
        </w:rPr>
        <w:t xml:space="preserve"> and giving handouts</w:t>
      </w:r>
      <w:r>
        <w:rPr>
          <w:rFonts w:eastAsia="Calibri" w:cstheme="minorHAnsi"/>
        </w:rPr>
        <w:t xml:space="preserve"> to the corporate polluters </w:t>
      </w:r>
      <w:r w:rsidR="00DC51FE">
        <w:rPr>
          <w:rFonts w:eastAsia="Calibri" w:cstheme="minorHAnsi"/>
        </w:rPr>
        <w:t>he used to work for</w:t>
      </w:r>
      <w:r>
        <w:rPr>
          <w:rFonts w:eastAsia="Calibri" w:cstheme="minorHAnsi"/>
        </w:rPr>
        <w:t xml:space="preserve">. </w:t>
      </w:r>
    </w:p>
    <w:p w14:paraId="32A530D8" w14:textId="77777777" w:rsidR="00DC51FE" w:rsidRDefault="00DC51FE" w:rsidP="00B7429F">
      <w:pPr>
        <w:rPr>
          <w:rFonts w:eastAsia="Calibri" w:cstheme="minorHAnsi"/>
        </w:rPr>
      </w:pPr>
    </w:p>
    <w:p w14:paraId="064FA1DE" w14:textId="674CA1C2" w:rsidR="00B7429F" w:rsidRPr="004E0D5B" w:rsidRDefault="00B7429F" w:rsidP="00B7429F">
      <w:pPr>
        <w:rPr>
          <w:rFonts w:eastAsia="Calibri" w:cstheme="minorHAnsi"/>
        </w:rPr>
      </w:pPr>
      <w:r>
        <w:rPr>
          <w:rFonts w:eastAsia="Calibri" w:cstheme="minorHAnsi"/>
        </w:rPr>
        <w:t>Iowan</w:t>
      </w:r>
      <w:r w:rsidRPr="00365EE6">
        <w:rPr>
          <w:rFonts w:eastAsia="Calibri" w:cstheme="minorHAnsi"/>
        </w:rPr>
        <w:t xml:space="preserve">s overwhelmingly support lifesaving protections </w:t>
      </w:r>
      <w:r w:rsidR="006F1A74">
        <w:rPr>
          <w:rFonts w:eastAsia="Calibri" w:cstheme="minorHAnsi"/>
        </w:rPr>
        <w:t xml:space="preserve">from cancer causing chemicals like </w:t>
      </w:r>
      <w:r>
        <w:rPr>
          <w:rFonts w:eastAsia="Calibri" w:cstheme="minorHAnsi"/>
        </w:rPr>
        <w:t>PFAS</w:t>
      </w:r>
      <w:r w:rsidR="006F1A74">
        <w:rPr>
          <w:rFonts w:eastAsia="Calibri" w:cstheme="minorHAnsi"/>
        </w:rPr>
        <w:t>. We want to be able to turn on our</w:t>
      </w:r>
      <w:r w:rsidR="003C082F">
        <w:rPr>
          <w:rFonts w:eastAsia="Calibri" w:cstheme="minorHAnsi"/>
        </w:rPr>
        <w:t xml:space="preserve"> water</w:t>
      </w:r>
      <w:r w:rsidR="006F1A74">
        <w:rPr>
          <w:rFonts w:eastAsia="Calibri" w:cstheme="minorHAnsi"/>
        </w:rPr>
        <w:t xml:space="preserve"> taps and trust that our children’s health won’t be </w:t>
      </w:r>
      <w:r w:rsidR="006F1A74">
        <w:rPr>
          <w:rFonts w:eastAsia="Calibri" w:cstheme="minorHAnsi"/>
        </w:rPr>
        <w:lastRenderedPageBreak/>
        <w:t>put at risk.</w:t>
      </w:r>
      <w:r w:rsidRPr="00365EE6">
        <w:rPr>
          <w:rFonts w:eastAsia="Calibri" w:cstheme="minorHAnsi"/>
        </w:rPr>
        <w:t xml:space="preserve"> </w:t>
      </w:r>
      <w:r w:rsidR="00DC51FE">
        <w:rPr>
          <w:rFonts w:eastAsia="Calibri" w:cstheme="minorHAnsi"/>
        </w:rPr>
        <w:t xml:space="preserve">I urge </w:t>
      </w:r>
      <w:r>
        <w:rPr>
          <w:rFonts w:eastAsia="Calibri" w:cstheme="minorHAnsi"/>
        </w:rPr>
        <w:t xml:space="preserve">Senator Ernst </w:t>
      </w:r>
      <w:r w:rsidR="00DC51FE">
        <w:rPr>
          <w:rFonts w:eastAsia="Calibri" w:cstheme="minorHAnsi"/>
        </w:rPr>
        <w:t xml:space="preserve">to </w:t>
      </w:r>
      <w:r w:rsidR="001E23D9">
        <w:rPr>
          <w:rFonts w:eastAsia="Calibri" w:cstheme="minorHAnsi"/>
        </w:rPr>
        <w:t xml:space="preserve">look out for Iowa families and to put a stop to Andrew Wheeler’s </w:t>
      </w:r>
      <w:r w:rsidRPr="005A78FA">
        <w:rPr>
          <w:rFonts w:eastAsia="Calibri" w:cstheme="minorHAnsi"/>
        </w:rPr>
        <w:t>toxic agenda</w:t>
      </w:r>
      <w:r w:rsidR="001E23D9">
        <w:rPr>
          <w:rFonts w:eastAsia="Calibri" w:cstheme="minorHAnsi"/>
        </w:rPr>
        <w:t>.</w:t>
      </w:r>
      <w:bookmarkEnd w:id="1"/>
    </w:p>
    <w:p w14:paraId="38017B7E" w14:textId="77777777" w:rsidR="00B7429F" w:rsidRDefault="00B7429F" w:rsidP="00AE6978"/>
    <w:p w14:paraId="2BEB734E" w14:textId="77777777" w:rsidR="006C5BA3" w:rsidRDefault="006C5BA3" w:rsidP="00AE6978">
      <w:r>
        <w:t>///</w:t>
      </w:r>
    </w:p>
    <w:p w14:paraId="02B34BB6" w14:textId="77777777" w:rsidR="006C5BA3" w:rsidRPr="006C5BA3" w:rsidRDefault="006C5BA3" w:rsidP="006C5BA3">
      <w:pPr>
        <w:rPr>
          <w:b/>
          <w:lang w:val="en"/>
        </w:rPr>
      </w:pPr>
    </w:p>
    <w:p w14:paraId="336C2676" w14:textId="77777777" w:rsidR="006C5BA3" w:rsidRPr="006C5BA3" w:rsidRDefault="006C5BA3" w:rsidP="006C5BA3">
      <w:pPr>
        <w:rPr>
          <w:b/>
          <w:u w:val="single"/>
          <w:lang w:val="en"/>
        </w:rPr>
      </w:pPr>
      <w:r w:rsidRPr="006C5BA3">
        <w:rPr>
          <w:b/>
          <w:u w:val="single"/>
          <w:lang w:val="en"/>
        </w:rPr>
        <w:t>Gardner (PFAS)</w:t>
      </w:r>
    </w:p>
    <w:p w14:paraId="570C5030" w14:textId="5FA31D16" w:rsidR="006C5BA3" w:rsidRPr="006C5BA3" w:rsidRDefault="006C5BA3" w:rsidP="006C5BA3">
      <w:pPr>
        <w:rPr>
          <w:lang w:val="en"/>
        </w:rPr>
      </w:pPr>
      <w:r w:rsidRPr="006C5BA3">
        <w:rPr>
          <w:b/>
          <w:lang w:val="en"/>
        </w:rPr>
        <w:t>Words:</w:t>
      </w:r>
      <w:r w:rsidRPr="006C5BA3">
        <w:rPr>
          <w:lang w:val="en"/>
        </w:rPr>
        <w:t xml:space="preserve"> 1</w:t>
      </w:r>
      <w:r w:rsidR="002E3B2A">
        <w:rPr>
          <w:lang w:val="en"/>
        </w:rPr>
        <w:t>69</w:t>
      </w:r>
    </w:p>
    <w:p w14:paraId="0E6D31AF" w14:textId="77777777" w:rsidR="006C5BA3" w:rsidRPr="006C5BA3" w:rsidRDefault="006C5BA3" w:rsidP="006C5BA3">
      <w:pPr>
        <w:rPr>
          <w:lang w:val="en"/>
        </w:rPr>
      </w:pPr>
    </w:p>
    <w:p w14:paraId="0E17BDCD" w14:textId="6566908C" w:rsidR="006C5BA3" w:rsidRPr="006C5BA3" w:rsidRDefault="006C5BA3" w:rsidP="006C5BA3">
      <w:pPr>
        <w:rPr>
          <w:lang w:val="en"/>
        </w:rPr>
      </w:pPr>
      <w:r w:rsidRPr="006C5BA3">
        <w:rPr>
          <w:lang w:val="en"/>
        </w:rPr>
        <w:t xml:space="preserve">Safe drinking water should never be up for debate. But Trump’s nominee to lead the EPA, </w:t>
      </w:r>
      <w:r w:rsidR="004D0801">
        <w:rPr>
          <w:lang w:val="en"/>
        </w:rPr>
        <w:t xml:space="preserve">former coal lobbyist </w:t>
      </w:r>
      <w:r w:rsidRPr="006C5BA3">
        <w:rPr>
          <w:lang w:val="en"/>
        </w:rPr>
        <w:t xml:space="preserve">Andrew Wheeler, is putting </w:t>
      </w:r>
      <w:r w:rsidR="004D0801">
        <w:rPr>
          <w:lang w:val="en"/>
        </w:rPr>
        <w:t xml:space="preserve">the safety of </w:t>
      </w:r>
      <w:r w:rsidR="006F1A74">
        <w:rPr>
          <w:lang w:val="en"/>
        </w:rPr>
        <w:t xml:space="preserve">Colorado </w:t>
      </w:r>
      <w:r w:rsidRPr="006C5BA3">
        <w:rPr>
          <w:lang w:val="en"/>
        </w:rPr>
        <w:t xml:space="preserve">children and families </w:t>
      </w:r>
      <w:r w:rsidR="004D0801">
        <w:rPr>
          <w:lang w:val="en"/>
        </w:rPr>
        <w:t xml:space="preserve">at risk by exposing them </w:t>
      </w:r>
      <w:r w:rsidRPr="006C5BA3">
        <w:rPr>
          <w:lang w:val="en"/>
        </w:rPr>
        <w:t xml:space="preserve">to dangerous chemicals known as PFAS. </w:t>
      </w:r>
      <w:r w:rsidR="006F1A74">
        <w:rPr>
          <w:lang w:val="en"/>
        </w:rPr>
        <w:t>Wheeler refuses to limit these chemicals from our drinking water systems, even though t</w:t>
      </w:r>
      <w:r w:rsidRPr="006C5BA3">
        <w:rPr>
          <w:lang w:val="en"/>
        </w:rPr>
        <w:t>he EPA’s own science has shown these chemicals are linked to severe health impacts such as cancer, thyroid disease, a</w:t>
      </w:r>
      <w:r w:rsidR="004D0801">
        <w:rPr>
          <w:lang w:val="en"/>
        </w:rPr>
        <w:t>nd weakened childhood immunity</w:t>
      </w:r>
      <w:r w:rsidR="006F1A74">
        <w:rPr>
          <w:lang w:val="en"/>
        </w:rPr>
        <w:t>.</w:t>
      </w:r>
    </w:p>
    <w:p w14:paraId="3FD90FEE" w14:textId="77777777" w:rsidR="006C5BA3" w:rsidRPr="006C5BA3" w:rsidRDefault="006C5BA3" w:rsidP="006C5BA3">
      <w:pPr>
        <w:rPr>
          <w:lang w:val="en"/>
        </w:rPr>
      </w:pPr>
    </w:p>
    <w:p w14:paraId="0544E89E" w14:textId="0D4C0241" w:rsidR="006C5BA3" w:rsidRPr="006C5BA3" w:rsidRDefault="006C5BA3" w:rsidP="006C5BA3">
      <w:pPr>
        <w:rPr>
          <w:lang w:val="en"/>
        </w:rPr>
      </w:pPr>
      <w:r w:rsidRPr="006C5BA3">
        <w:rPr>
          <w:lang w:val="en"/>
        </w:rPr>
        <w:t xml:space="preserve">The EPA’s mission is to protect our health and environment, but Wheeler has instead spent his time </w:t>
      </w:r>
      <w:r w:rsidR="00027BAD">
        <w:rPr>
          <w:lang w:val="en"/>
        </w:rPr>
        <w:t xml:space="preserve">as acting administrator </w:t>
      </w:r>
      <w:r w:rsidRPr="006C5BA3">
        <w:rPr>
          <w:lang w:val="en"/>
        </w:rPr>
        <w:t xml:space="preserve">rolling back lifesaving </w:t>
      </w:r>
      <w:r w:rsidR="004D0801">
        <w:rPr>
          <w:lang w:val="en"/>
        </w:rPr>
        <w:t xml:space="preserve">health and climate protections and giving handouts </w:t>
      </w:r>
      <w:r w:rsidRPr="006C5BA3">
        <w:rPr>
          <w:lang w:val="en"/>
        </w:rPr>
        <w:t xml:space="preserve">to the corporate polluters he used to work for. From safe drinking water to mercury </w:t>
      </w:r>
      <w:r w:rsidR="007D495D" w:rsidRPr="006C5BA3">
        <w:rPr>
          <w:lang w:val="en"/>
        </w:rPr>
        <w:t>po</w:t>
      </w:r>
      <w:r w:rsidR="007D495D">
        <w:rPr>
          <w:lang w:val="en"/>
        </w:rPr>
        <w:t>llution from power plants</w:t>
      </w:r>
      <w:r w:rsidRPr="006C5BA3">
        <w:rPr>
          <w:lang w:val="en"/>
        </w:rPr>
        <w:t>, Wheeler’s rollbacks directly target the health and safety of Colorad</w:t>
      </w:r>
      <w:r w:rsidR="007D495D">
        <w:rPr>
          <w:lang w:val="en"/>
        </w:rPr>
        <w:t>o</w:t>
      </w:r>
      <w:r w:rsidRPr="006C5BA3">
        <w:rPr>
          <w:lang w:val="en"/>
        </w:rPr>
        <w:t xml:space="preserve"> families. </w:t>
      </w:r>
    </w:p>
    <w:p w14:paraId="3F9CAFFE" w14:textId="77777777" w:rsidR="006C5BA3" w:rsidRPr="006C5BA3" w:rsidRDefault="006C5BA3" w:rsidP="006C5BA3">
      <w:pPr>
        <w:rPr>
          <w:lang w:val="en"/>
        </w:rPr>
      </w:pPr>
    </w:p>
    <w:p w14:paraId="79187EC2" w14:textId="2882282D" w:rsidR="006C5BA3" w:rsidRDefault="006C5BA3" w:rsidP="006C5BA3">
      <w:pPr>
        <w:rPr>
          <w:lang w:val="en"/>
        </w:rPr>
      </w:pPr>
      <w:r w:rsidRPr="006C5BA3">
        <w:rPr>
          <w:lang w:val="en"/>
        </w:rPr>
        <w:t xml:space="preserve">Coloradans overwhelmingly support lifesaving </w:t>
      </w:r>
      <w:r w:rsidR="003C082F">
        <w:rPr>
          <w:lang w:val="en"/>
        </w:rPr>
        <w:t>health</w:t>
      </w:r>
      <w:r w:rsidR="003C082F" w:rsidRPr="006C5BA3">
        <w:rPr>
          <w:lang w:val="en"/>
        </w:rPr>
        <w:t xml:space="preserve"> </w:t>
      </w:r>
      <w:r w:rsidRPr="006C5BA3">
        <w:rPr>
          <w:lang w:val="en"/>
        </w:rPr>
        <w:t xml:space="preserve">protections like those on PFAS, and other deadly toxins. Senator Gardner </w:t>
      </w:r>
      <w:r w:rsidR="004D0801">
        <w:rPr>
          <w:lang w:val="en"/>
        </w:rPr>
        <w:t>should</w:t>
      </w:r>
      <w:r w:rsidRPr="006C5BA3">
        <w:rPr>
          <w:lang w:val="en"/>
        </w:rPr>
        <w:t xml:space="preserve"> vote against Wheeler’s nomination </w:t>
      </w:r>
      <w:r w:rsidR="004D0801">
        <w:rPr>
          <w:lang w:val="en"/>
        </w:rPr>
        <w:t xml:space="preserve">and his toxic agenda that puts </w:t>
      </w:r>
      <w:r w:rsidR="002E3B2A">
        <w:rPr>
          <w:lang w:val="en"/>
        </w:rPr>
        <w:t xml:space="preserve">Colorado </w:t>
      </w:r>
      <w:r w:rsidRPr="006C5BA3">
        <w:rPr>
          <w:lang w:val="en"/>
        </w:rPr>
        <w:t>communities</w:t>
      </w:r>
      <w:r w:rsidR="004D0801">
        <w:rPr>
          <w:lang w:val="en"/>
        </w:rPr>
        <w:t xml:space="preserve"> </w:t>
      </w:r>
      <w:r w:rsidRPr="006C5BA3">
        <w:rPr>
          <w:lang w:val="en"/>
        </w:rPr>
        <w:t>at risk.</w:t>
      </w:r>
    </w:p>
    <w:p w14:paraId="3BC3D05D" w14:textId="77777777" w:rsidR="00DC51FE" w:rsidRDefault="00DC51FE" w:rsidP="006C5BA3">
      <w:pPr>
        <w:rPr>
          <w:lang w:val="en"/>
        </w:rPr>
      </w:pPr>
    </w:p>
    <w:p w14:paraId="621D4B3C" w14:textId="77777777" w:rsidR="00DC51FE" w:rsidRDefault="00DC51FE" w:rsidP="006C5BA3">
      <w:pPr>
        <w:rPr>
          <w:lang w:val="en"/>
        </w:rPr>
      </w:pPr>
      <w:r>
        <w:rPr>
          <w:lang w:val="en"/>
        </w:rPr>
        <w:t>///</w:t>
      </w:r>
    </w:p>
    <w:p w14:paraId="18DC39A1" w14:textId="77777777" w:rsidR="00DC51FE" w:rsidRDefault="00DC51FE" w:rsidP="006C5BA3">
      <w:pPr>
        <w:rPr>
          <w:lang w:val="en"/>
        </w:rPr>
      </w:pPr>
    </w:p>
    <w:p w14:paraId="539BA07E" w14:textId="244C0A03" w:rsidR="00300BF3" w:rsidRPr="00300BF3" w:rsidRDefault="00300BF3" w:rsidP="006C5BA3">
      <w:pPr>
        <w:rPr>
          <w:b/>
          <w:u w:val="single"/>
          <w:lang w:val="en"/>
        </w:rPr>
      </w:pPr>
      <w:r w:rsidRPr="00300BF3">
        <w:rPr>
          <w:b/>
          <w:u w:val="single"/>
          <w:lang w:val="en"/>
        </w:rPr>
        <w:t>McSally (National Security)</w:t>
      </w:r>
    </w:p>
    <w:p w14:paraId="1468D4CC" w14:textId="7BC2D2EC" w:rsidR="00300BF3" w:rsidRPr="00300BF3" w:rsidRDefault="00300BF3" w:rsidP="006C5BA3">
      <w:pPr>
        <w:rPr>
          <w:lang w:val="en"/>
        </w:rPr>
      </w:pPr>
      <w:r w:rsidRPr="00300BF3">
        <w:rPr>
          <w:b/>
          <w:lang w:val="en"/>
        </w:rPr>
        <w:t>Words:</w:t>
      </w:r>
      <w:r>
        <w:rPr>
          <w:b/>
          <w:lang w:val="en"/>
        </w:rPr>
        <w:t xml:space="preserve"> </w:t>
      </w:r>
      <w:r w:rsidR="00E63144">
        <w:rPr>
          <w:lang w:val="en"/>
        </w:rPr>
        <w:t>1</w:t>
      </w:r>
      <w:r w:rsidR="009064CB">
        <w:rPr>
          <w:lang w:val="en"/>
        </w:rPr>
        <w:t>62</w:t>
      </w:r>
    </w:p>
    <w:p w14:paraId="14B8537B" w14:textId="77777777" w:rsidR="00DC51FE" w:rsidRPr="006C5BA3" w:rsidRDefault="00DC51FE" w:rsidP="006C5BA3">
      <w:pPr>
        <w:rPr>
          <w:lang w:val="en"/>
        </w:rPr>
      </w:pPr>
    </w:p>
    <w:p w14:paraId="06BD282F" w14:textId="2FFDDC42" w:rsidR="009D5F21" w:rsidRDefault="00300BF3" w:rsidP="00300BF3">
      <w:pPr>
        <w:rPr>
          <w:bCs/>
        </w:rPr>
      </w:pPr>
      <w:r w:rsidRPr="00300BF3">
        <w:t>Climate change is a pressing national security issue that is already impacting our military’s missions, operational plans</w:t>
      </w:r>
      <w:r w:rsidR="00E03A56">
        <w:t>,</w:t>
      </w:r>
      <w:r w:rsidRPr="00300BF3">
        <w:t xml:space="preserve"> and installations.</w:t>
      </w:r>
      <w:r w:rsidRPr="00300BF3">
        <w:rPr>
          <w:bCs/>
        </w:rPr>
        <w:t xml:space="preserve"> </w:t>
      </w:r>
      <w:r w:rsidR="009D5F21">
        <w:rPr>
          <w:bCs/>
        </w:rPr>
        <w:t xml:space="preserve">Since 2010, the Department of Defense (DoD) has released multiple reports confirming this emerging threat, </w:t>
      </w:r>
      <w:r w:rsidR="002E3B2A">
        <w:rPr>
          <w:bCs/>
        </w:rPr>
        <w:t>and even</w:t>
      </w:r>
      <w:r w:rsidR="009D5F21">
        <w:rPr>
          <w:bCs/>
        </w:rPr>
        <w:t xml:space="preserve"> former DoD Secretary James Mattis </w:t>
      </w:r>
      <w:r w:rsidR="002E3B2A">
        <w:rPr>
          <w:bCs/>
        </w:rPr>
        <w:t xml:space="preserve">called climate change an urgent threat </w:t>
      </w:r>
      <w:r w:rsidR="009D5F21">
        <w:rPr>
          <w:bCs/>
        </w:rPr>
        <w:t xml:space="preserve">during his tenure. </w:t>
      </w:r>
    </w:p>
    <w:p w14:paraId="277D4D2F" w14:textId="77777777" w:rsidR="009D5F21" w:rsidRDefault="009D5F21" w:rsidP="00300BF3">
      <w:pPr>
        <w:rPr>
          <w:bCs/>
        </w:rPr>
      </w:pPr>
    </w:p>
    <w:p w14:paraId="3EF7266A" w14:textId="57C2CF3B" w:rsidR="00300BF3" w:rsidRDefault="009064CB" w:rsidP="00300BF3">
      <w:r>
        <w:rPr>
          <w:bCs/>
        </w:rPr>
        <w:t>De</w:t>
      </w:r>
      <w:r w:rsidR="00300BF3" w:rsidRPr="00300BF3">
        <w:rPr>
          <w:bCs/>
        </w:rPr>
        <w:t>spite the need for climate action, the Trump administration</w:t>
      </w:r>
      <w:r w:rsidR="006F5D9D">
        <w:rPr>
          <w:bCs/>
        </w:rPr>
        <w:t>’s</w:t>
      </w:r>
      <w:r w:rsidR="00300BF3">
        <w:rPr>
          <w:bCs/>
        </w:rPr>
        <w:t xml:space="preserve"> nomin</w:t>
      </w:r>
      <w:r w:rsidR="006F5D9D">
        <w:rPr>
          <w:bCs/>
        </w:rPr>
        <w:t>ee</w:t>
      </w:r>
      <w:r w:rsidR="009D5F21">
        <w:rPr>
          <w:bCs/>
        </w:rPr>
        <w:t xml:space="preserve"> to lead </w:t>
      </w:r>
      <w:r w:rsidR="00300BF3">
        <w:rPr>
          <w:bCs/>
        </w:rPr>
        <w:t>the Environmental Protection Agency (EPA)</w:t>
      </w:r>
      <w:r w:rsidR="009D5F21">
        <w:rPr>
          <w:bCs/>
        </w:rPr>
        <w:t xml:space="preserve"> is former coal lobbyist Andrew Wheeler who’s spent his time as acting administrator rolling back the best </w:t>
      </w:r>
      <w:proofErr w:type="gramStart"/>
      <w:r w:rsidR="009D5F21">
        <w:rPr>
          <w:bCs/>
        </w:rPr>
        <w:t>protections</w:t>
      </w:r>
      <w:proofErr w:type="gramEnd"/>
      <w:r w:rsidR="009D5F21">
        <w:rPr>
          <w:bCs/>
        </w:rPr>
        <w:t xml:space="preserve"> we have to combat the climate change that is putting our country’s security at risk.</w:t>
      </w:r>
      <w:r w:rsidR="00490771">
        <w:rPr>
          <w:bCs/>
        </w:rPr>
        <w:t xml:space="preserve"> By attacking the lifesaving</w:t>
      </w:r>
      <w:r>
        <w:rPr>
          <w:bCs/>
        </w:rPr>
        <w:t xml:space="preserve"> </w:t>
      </w:r>
      <w:r w:rsidR="00300BF3" w:rsidRPr="00300BF3">
        <w:t>Clean Power Plan</w:t>
      </w:r>
      <w:r w:rsidR="003C082F">
        <w:t xml:space="preserve"> </w:t>
      </w:r>
      <w:r w:rsidR="00300BF3" w:rsidRPr="00300BF3">
        <w:t>and America</w:t>
      </w:r>
      <w:r w:rsidR="00300BF3">
        <w:t>’s clean car s</w:t>
      </w:r>
      <w:r w:rsidR="00300BF3" w:rsidRPr="00300BF3">
        <w:t>tandards</w:t>
      </w:r>
      <w:r w:rsidR="009D5F21">
        <w:t>,</w:t>
      </w:r>
      <w:r w:rsidR="00490771">
        <w:t xml:space="preserve"> Wheeler demonstrates he’s more concerned with helping his former polluter industry employers than he is protecting our country’s health and safety. </w:t>
      </w:r>
    </w:p>
    <w:p w14:paraId="2A897C7D" w14:textId="77777777" w:rsidR="00300BF3" w:rsidRDefault="00300BF3" w:rsidP="00300BF3"/>
    <w:p w14:paraId="777981ED" w14:textId="37DC7C7B" w:rsidR="00300BF3" w:rsidRPr="00300BF3" w:rsidRDefault="00300BF3" w:rsidP="00300BF3">
      <w:r>
        <w:lastRenderedPageBreak/>
        <w:t>Arizonans</w:t>
      </w:r>
      <w:r w:rsidRPr="00300BF3">
        <w:t xml:space="preserve"> don’t </w:t>
      </w:r>
      <w:r>
        <w:t>want climate change to</w:t>
      </w:r>
      <w:r w:rsidRPr="00300BF3">
        <w:t xml:space="preserve"> adversely impact </w:t>
      </w:r>
      <w:r w:rsidR="00490771">
        <w:t xml:space="preserve">our national security. </w:t>
      </w:r>
      <w:r>
        <w:t>I urge Senator McSally to oppose the nomination of Andrew Wheeler to serve as head of the EP</w:t>
      </w:r>
      <w:r w:rsidR="00E63144">
        <w:t>A.</w:t>
      </w:r>
    </w:p>
    <w:p w14:paraId="0B7A5BFC" w14:textId="77777777" w:rsidR="00300BF3" w:rsidRPr="00300BF3" w:rsidRDefault="00300BF3" w:rsidP="00300BF3"/>
    <w:p w14:paraId="702781D3" w14:textId="77777777" w:rsidR="006C5BA3" w:rsidRPr="00AE6978" w:rsidRDefault="006C5BA3" w:rsidP="00AE6978"/>
    <w:sectPr w:rsidR="006C5BA3" w:rsidRPr="00AE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31B"/>
    <w:multiLevelType w:val="multilevel"/>
    <w:tmpl w:val="228840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C3B6539"/>
    <w:multiLevelType w:val="multilevel"/>
    <w:tmpl w:val="228840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6B5E42B0"/>
    <w:multiLevelType w:val="multilevel"/>
    <w:tmpl w:val="54385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5D"/>
    <w:rsid w:val="00027BAD"/>
    <w:rsid w:val="00053020"/>
    <w:rsid w:val="00105D5D"/>
    <w:rsid w:val="001E23D9"/>
    <w:rsid w:val="00212E7C"/>
    <w:rsid w:val="002518A4"/>
    <w:rsid w:val="002C06B7"/>
    <w:rsid w:val="002E3B2A"/>
    <w:rsid w:val="00300BF3"/>
    <w:rsid w:val="0038279E"/>
    <w:rsid w:val="003C082F"/>
    <w:rsid w:val="004621C2"/>
    <w:rsid w:val="00463A7B"/>
    <w:rsid w:val="00490771"/>
    <w:rsid w:val="004D0801"/>
    <w:rsid w:val="006C5BA3"/>
    <w:rsid w:val="006F1A74"/>
    <w:rsid w:val="006F5D9D"/>
    <w:rsid w:val="00713422"/>
    <w:rsid w:val="007D495D"/>
    <w:rsid w:val="008F7BB4"/>
    <w:rsid w:val="009064CB"/>
    <w:rsid w:val="009D5F21"/>
    <w:rsid w:val="009E5953"/>
    <w:rsid w:val="00A2432C"/>
    <w:rsid w:val="00AE6978"/>
    <w:rsid w:val="00AF5F72"/>
    <w:rsid w:val="00B7429F"/>
    <w:rsid w:val="00B87E60"/>
    <w:rsid w:val="00BB5D56"/>
    <w:rsid w:val="00C70D89"/>
    <w:rsid w:val="00D12E16"/>
    <w:rsid w:val="00DC51FE"/>
    <w:rsid w:val="00E03A56"/>
    <w:rsid w:val="00E63144"/>
    <w:rsid w:val="00E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6BEF"/>
  <w15:chartTrackingRefBased/>
  <w15:docId w15:val="{ECA7E6F7-0ED6-4365-88DA-312540BE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D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3020"/>
  </w:style>
  <w:style w:type="character" w:styleId="CommentReference">
    <w:name w:val="annotation reference"/>
    <w:basedOn w:val="DefaultParagraphFont"/>
    <w:uiPriority w:val="99"/>
    <w:semiHidden/>
    <w:unhideWhenUsed/>
    <w:rsid w:val="007D4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9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9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3A56"/>
  </w:style>
  <w:style w:type="character" w:styleId="UnresolvedMention">
    <w:name w:val="Unresolved Mention"/>
    <w:basedOn w:val="DefaultParagraphFont"/>
    <w:uiPriority w:val="99"/>
    <w:semiHidden/>
    <w:unhideWhenUsed/>
    <w:rsid w:val="00A2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3C8B7318</Template>
  <TotalTime>1</TotalTime>
  <Pages>3</Pages>
  <Words>725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Mesinger</dc:creator>
  <cp:keywords/>
  <dc:description/>
  <cp:lastModifiedBy>Lia Poteet</cp:lastModifiedBy>
  <cp:revision>2</cp:revision>
  <dcterms:created xsi:type="dcterms:W3CDTF">2019-02-07T16:31:00Z</dcterms:created>
  <dcterms:modified xsi:type="dcterms:W3CDTF">2019-02-07T16:31:00Z</dcterms:modified>
</cp:coreProperties>
</file>