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B4C72" w14:textId="77777777" w:rsidR="003F6F0D" w:rsidRDefault="006E4B6F">
      <w:pPr>
        <w:numPr>
          <w:ilvl w:val="0"/>
          <w:numId w:val="2"/>
        </w:numPr>
      </w:pPr>
      <w:r>
        <w:t xml:space="preserve">Once again, President Trump is attempting to tip the scales in favor of his allies in the big polluter industry, continuing his administration’s quest to prop up failing coal plants that can’t compete with renewable sources of energy. </w:t>
      </w:r>
    </w:p>
    <w:p w14:paraId="7CA08867" w14:textId="77777777" w:rsidR="003F6F0D" w:rsidRDefault="006E4B6F">
      <w:pPr>
        <w:numPr>
          <w:ilvl w:val="0"/>
          <w:numId w:val="2"/>
        </w:numPr>
      </w:pPr>
      <w:r>
        <w:t xml:space="preserve">Trump is urging the </w:t>
      </w:r>
      <w:r>
        <w:t>Tennessee Valley Authority (TVA) to keep open a dirty coal power plant in Kentucky - with direct ties to notorious coal baron Bob Murray - despite earlier TVA findings that it no longer made sense to keep the plant up and running.</w:t>
      </w:r>
    </w:p>
    <w:p w14:paraId="359DD333" w14:textId="77777777" w:rsidR="003F6F0D" w:rsidRDefault="006E4B6F">
      <w:pPr>
        <w:numPr>
          <w:ilvl w:val="0"/>
          <w:numId w:val="2"/>
        </w:numPr>
      </w:pPr>
      <w:r>
        <w:t>This comes as no surprise</w:t>
      </w:r>
      <w:r>
        <w:t>, considering Trump’s pick to lead the Environmental Protection Agency (EPA) is former Murray Energy lobbyist Andrew Wheeler, who during his time at EPA so far has been attempting to roll back protections limiting carbon pollution from coal plants that’s c</w:t>
      </w:r>
      <w:r>
        <w:t xml:space="preserve">ontributing to climate change and putting communities across the country at risk. </w:t>
      </w:r>
    </w:p>
    <w:p w14:paraId="02BC2811" w14:textId="77777777" w:rsidR="003F6F0D" w:rsidRDefault="006E4B6F">
      <w:pPr>
        <w:numPr>
          <w:ilvl w:val="0"/>
          <w:numId w:val="2"/>
        </w:numPr>
        <w:pBdr>
          <w:top w:val="nil"/>
          <w:left w:val="nil"/>
          <w:bottom w:val="nil"/>
          <w:right w:val="nil"/>
          <w:between w:val="nil"/>
        </w:pBdr>
        <w:rPr>
          <w:color w:val="000000"/>
        </w:rPr>
      </w:pPr>
      <w:r>
        <w:t xml:space="preserve">Trump’s remarks come on the heels of Wheeler’s confirmation hearing, where he misled the American people about his close ties to industry and his work to carry out the wish </w:t>
      </w:r>
      <w:r>
        <w:t>list of his former boss, Bob Murray.</w:t>
      </w:r>
    </w:p>
    <w:p w14:paraId="0759D42B" w14:textId="77777777" w:rsidR="003F6F0D" w:rsidRDefault="006E4B6F">
      <w:pPr>
        <w:numPr>
          <w:ilvl w:val="0"/>
          <w:numId w:val="2"/>
        </w:numPr>
      </w:pPr>
      <w:r>
        <w:t xml:space="preserve">And Wheeler isn’t the only former industry lobbyist President Trump is </w:t>
      </w:r>
      <w:hyperlink r:id="rId5">
        <w:r>
          <w:rPr>
            <w:color w:val="1155CC"/>
            <w:u w:val="single"/>
          </w:rPr>
          <w:t>trying to install</w:t>
        </w:r>
      </w:hyperlink>
      <w:r>
        <w:t xml:space="preserve"> in his cabinet. Trump recent</w:t>
      </w:r>
      <w:r>
        <w:t>ly nominated David Bernhardt to lead the Department of Interior. Bernhardt, much like Wheeler, spent decades working for and receiving compensation from industry polluters, including NRG Energy, Sempra Energy, and the Independent Petroleum Association of A</w:t>
      </w:r>
      <w:r>
        <w:t>merica.</w:t>
      </w:r>
    </w:p>
    <w:p w14:paraId="1C2D2DBF" w14:textId="77777777" w:rsidR="003F6F0D" w:rsidRDefault="006E4B6F">
      <w:pPr>
        <w:numPr>
          <w:ilvl w:val="0"/>
          <w:numId w:val="2"/>
        </w:numPr>
      </w:pPr>
      <w:r>
        <w:t xml:space="preserve">The reality is Trump’s dirty energy cronies are struggling to compete with cheaper, cleaner energy sources in the free market. So Trump and his deep pocketed contributors like Murray want to manipulate the market so that Americans end up breathing </w:t>
      </w:r>
      <w:r>
        <w:t>dirtier air and spending more on expensive, dirty energy.</w:t>
      </w:r>
    </w:p>
    <w:p w14:paraId="0C40C4BC" w14:textId="77777777" w:rsidR="003F6F0D" w:rsidRDefault="006E4B6F">
      <w:pPr>
        <w:numPr>
          <w:ilvl w:val="0"/>
          <w:numId w:val="2"/>
        </w:numPr>
      </w:pPr>
      <w:r>
        <w:t>Trump is also ignoring the fact that the clean energy economy has created far more jobs with nearly</w:t>
      </w:r>
      <w:hyperlink r:id="rId6">
        <w:r>
          <w:t xml:space="preserve"> </w:t>
        </w:r>
      </w:hyperlink>
      <w:hyperlink r:id="rId7">
        <w:r>
          <w:rPr>
            <w:color w:val="1155CC"/>
            <w:u w:val="single"/>
          </w:rPr>
          <w:t>3.2 million American jobs</w:t>
        </w:r>
      </w:hyperlink>
      <w:r>
        <w:rPr>
          <w:color w:val="1155CC"/>
          <w:u w:val="single"/>
        </w:rPr>
        <w:t xml:space="preserve"> </w:t>
      </w:r>
      <w:r>
        <w:t>in solar, wind, energy efficiency, clean cars, and other clean technologies. And clean energy jobs</w:t>
      </w:r>
      <w:hyperlink r:id="rId8">
        <w:r>
          <w:t xml:space="preserve"> </w:t>
        </w:r>
      </w:hyperlink>
      <w:hyperlink r:id="rId9">
        <w:r>
          <w:rPr>
            <w:color w:val="1155CC"/>
            <w:u w:val="single"/>
          </w:rPr>
          <w:t>outnumber fossil fuel jobs</w:t>
        </w:r>
      </w:hyperlink>
      <w:r>
        <w:t xml:space="preserve"> in 42 states and the District of Columbia.</w:t>
      </w:r>
    </w:p>
    <w:p w14:paraId="2BC8080C" w14:textId="77777777" w:rsidR="003F6F0D" w:rsidRDefault="006E4B6F">
      <w:pPr>
        <w:numPr>
          <w:ilvl w:val="0"/>
          <w:numId w:val="2"/>
        </w:numPr>
      </w:pPr>
      <w:r>
        <w:t>The American people won’t stand for Trump and Wheeler’s blatant disregard for public health. States, cities, and busi</w:t>
      </w:r>
      <w:r>
        <w:t xml:space="preserve">nesses </w:t>
      </w:r>
      <w:r>
        <w:rPr>
          <w:highlight w:val="white"/>
        </w:rPr>
        <w:t xml:space="preserve">overwhelmingly support the lifesaving protections Wheeler’s trying to dismantle and are </w:t>
      </w:r>
      <w:r>
        <w:t xml:space="preserve">continuing to move forward with clean energy solutions that fulfill America’s Pledge to act on climate.  </w:t>
      </w:r>
    </w:p>
    <w:p w14:paraId="33E988D8" w14:textId="77777777" w:rsidR="003F6F0D" w:rsidRDefault="006E4B6F">
      <w:pPr>
        <w:numPr>
          <w:ilvl w:val="0"/>
          <w:numId w:val="2"/>
        </w:numPr>
        <w:spacing w:after="240"/>
      </w:pPr>
      <w:r>
        <w:rPr>
          <w:highlight w:val="white"/>
        </w:rPr>
        <w:t>As Wheeler’s nomination moves toward a confirmation vot</w:t>
      </w:r>
      <w:r>
        <w:rPr>
          <w:highlight w:val="white"/>
        </w:rPr>
        <w:t>e by the full Senate,  [</w:t>
      </w:r>
      <w:r>
        <w:rPr>
          <w:highlight w:val="yellow"/>
        </w:rPr>
        <w:t>STATE</w:t>
      </w:r>
      <w:r>
        <w:rPr>
          <w:highlight w:val="white"/>
        </w:rPr>
        <w:t>] is counting on [</w:t>
      </w:r>
      <w:r>
        <w:rPr>
          <w:highlight w:val="yellow"/>
        </w:rPr>
        <w:t>SENATOR</w:t>
      </w:r>
      <w:r>
        <w:rPr>
          <w:highlight w:val="white"/>
        </w:rPr>
        <w:t>] to listen to [</w:t>
      </w:r>
      <w:r>
        <w:rPr>
          <w:highlight w:val="yellow"/>
        </w:rPr>
        <w:t>HIS/HER</w:t>
      </w:r>
      <w:r>
        <w:rPr>
          <w:highlight w:val="white"/>
        </w:rPr>
        <w:t>] constituents and vote against his nomination.</w:t>
      </w:r>
    </w:p>
    <w:p w14:paraId="55B982BA" w14:textId="77777777" w:rsidR="006E4B6F" w:rsidRPr="006E4B6F" w:rsidRDefault="006E4B6F" w:rsidP="006E4B6F">
      <w:pPr>
        <w:spacing w:line="240" w:lineRule="auto"/>
        <w:rPr>
          <w:rFonts w:ascii="Times New Roman" w:eastAsia="Times New Roman" w:hAnsi="Times New Roman" w:cs="Times New Roman"/>
          <w:sz w:val="24"/>
          <w:szCs w:val="24"/>
          <w:lang w:val="en-US"/>
        </w:rPr>
      </w:pPr>
      <w:r w:rsidRPr="006E4B6F">
        <w:rPr>
          <w:rFonts w:eastAsia="Times New Roman"/>
          <w:b/>
          <w:bCs/>
          <w:color w:val="000000"/>
          <w:lang w:val="en-US"/>
        </w:rPr>
        <w:t>TWITTER:</w:t>
      </w:r>
    </w:p>
    <w:p w14:paraId="48D8EEB0" w14:textId="77777777" w:rsidR="006E4B6F" w:rsidRPr="006E4B6F" w:rsidRDefault="006E4B6F" w:rsidP="006E4B6F">
      <w:pPr>
        <w:numPr>
          <w:ilvl w:val="0"/>
          <w:numId w:val="4"/>
        </w:numPr>
        <w:spacing w:line="240" w:lineRule="auto"/>
        <w:textAlignment w:val="baseline"/>
        <w:rPr>
          <w:rFonts w:eastAsia="Times New Roman"/>
          <w:color w:val="000000"/>
          <w:lang w:val="en-US"/>
        </w:rPr>
      </w:pPr>
      <w:r w:rsidRPr="006E4B6F">
        <w:rPr>
          <w:rFonts w:eastAsia="Times New Roman"/>
          <w:color w:val="000000"/>
          <w:lang w:val="en-US"/>
        </w:rPr>
        <w:t xml:space="preserve">Once again, @realDonaldTrump is trying to put his thumb on the scales in favor of dirty energy and corporate polluters. We can’t afford his toxic agenda. #ActOnClimate </w:t>
      </w:r>
      <w:hyperlink r:id="rId10" w:history="1">
        <w:r w:rsidRPr="006E4B6F">
          <w:rPr>
            <w:rFonts w:eastAsia="Times New Roman"/>
            <w:color w:val="1155CC"/>
            <w:u w:val="single"/>
            <w:lang w:val="en-US"/>
          </w:rPr>
          <w:t>https://www.politico.com/story/2019/02/11/trump-coal-1163128</w:t>
        </w:r>
      </w:hyperlink>
    </w:p>
    <w:p w14:paraId="4549BCF7" w14:textId="77777777" w:rsidR="006E4B6F" w:rsidRPr="006E4B6F" w:rsidRDefault="006E4B6F" w:rsidP="006E4B6F">
      <w:pPr>
        <w:numPr>
          <w:ilvl w:val="0"/>
          <w:numId w:val="4"/>
        </w:numPr>
        <w:spacing w:line="240" w:lineRule="auto"/>
        <w:textAlignment w:val="baseline"/>
        <w:rPr>
          <w:rFonts w:eastAsia="Times New Roman"/>
          <w:color w:val="000000"/>
          <w:lang w:val="en-US"/>
        </w:rPr>
      </w:pPr>
      <w:r w:rsidRPr="006E4B6F">
        <w:rPr>
          <w:rFonts w:eastAsia="Times New Roman"/>
          <w:color w:val="000000"/>
          <w:lang w:val="en-US"/>
        </w:rPr>
        <w:t xml:space="preserve">From inappropriately urging the @TVAnews to keep an old dirty and costly coal power plant open to nominating ex-coal lobbyist @EPAAWheeler to head the @EPA, @realDonaldTrump has put his toxic agenda ahead of our health again and again. #StopWheeler </w:t>
      </w:r>
      <w:hyperlink r:id="rId11" w:history="1">
        <w:r w:rsidRPr="006E4B6F">
          <w:rPr>
            <w:rFonts w:eastAsia="Times New Roman"/>
            <w:color w:val="1155CC"/>
            <w:u w:val="single"/>
            <w:lang w:val="en-US"/>
          </w:rPr>
          <w:t>https://www.politico.com/story/2019/02/11/trump-coal-1163128</w:t>
        </w:r>
      </w:hyperlink>
    </w:p>
    <w:p w14:paraId="38E32034" w14:textId="77777777" w:rsidR="006E4B6F" w:rsidRPr="006E4B6F" w:rsidRDefault="006E4B6F" w:rsidP="006E4B6F">
      <w:pPr>
        <w:numPr>
          <w:ilvl w:val="0"/>
          <w:numId w:val="4"/>
        </w:numPr>
        <w:spacing w:line="240" w:lineRule="auto"/>
        <w:textAlignment w:val="baseline"/>
        <w:rPr>
          <w:rFonts w:eastAsia="Times New Roman"/>
          <w:color w:val="000000"/>
          <w:lang w:val="en-US"/>
        </w:rPr>
      </w:pPr>
      <w:r w:rsidRPr="006E4B6F">
        <w:rPr>
          <w:rFonts w:eastAsia="Times New Roman"/>
          <w:color w:val="000000"/>
          <w:lang w:val="en-US"/>
        </w:rPr>
        <w:t xml:space="preserve">.@realDonaldTrump can ask @TVAnews to keep dirty costly coal plants open all he wants. The reality is that his polluter cronies are out of step with Americans and the free market that are choosing clean energy. #ActOnClimate </w:t>
      </w:r>
      <w:hyperlink r:id="rId12" w:history="1">
        <w:r w:rsidRPr="006E4B6F">
          <w:rPr>
            <w:rFonts w:eastAsia="Times New Roman"/>
            <w:color w:val="1155CC"/>
            <w:u w:val="single"/>
            <w:lang w:val="en-US"/>
          </w:rPr>
          <w:t>https://www.politico.com/story/2019/02/11/trump-coal-1163128</w:t>
        </w:r>
      </w:hyperlink>
    </w:p>
    <w:p w14:paraId="7C5747E0" w14:textId="77777777" w:rsidR="006E4B6F" w:rsidRPr="006E4B6F" w:rsidRDefault="006E4B6F" w:rsidP="006E4B6F">
      <w:pPr>
        <w:numPr>
          <w:ilvl w:val="0"/>
          <w:numId w:val="4"/>
        </w:numPr>
        <w:spacing w:line="240" w:lineRule="auto"/>
        <w:textAlignment w:val="baseline"/>
        <w:rPr>
          <w:rFonts w:eastAsia="Times New Roman"/>
          <w:color w:val="000000"/>
          <w:lang w:val="en-US"/>
        </w:rPr>
      </w:pPr>
      <w:r w:rsidRPr="006E4B6F">
        <w:rPr>
          <w:rFonts w:eastAsia="Times New Roman"/>
          <w:color w:val="000000"/>
          <w:lang w:val="en-US"/>
        </w:rPr>
        <w:t xml:space="preserve">Like @realDonaldTrump, @EPAAWheeler has made it clear that he’ll always put corporate polluters before our health. To protect our community, we must #StopWheeler. </w:t>
      </w:r>
      <w:hyperlink r:id="rId13" w:history="1">
        <w:r w:rsidRPr="006E4B6F">
          <w:rPr>
            <w:rFonts w:eastAsia="Times New Roman"/>
            <w:color w:val="1155CC"/>
            <w:u w:val="single"/>
            <w:lang w:val="en-US"/>
          </w:rPr>
          <w:t>https://www.politico.com/story/2019/02/11/trump-coal-1163128</w:t>
        </w:r>
      </w:hyperlink>
    </w:p>
    <w:p w14:paraId="3B6D462D" w14:textId="77777777" w:rsidR="006E4B6F" w:rsidRPr="006E4B6F" w:rsidRDefault="006E4B6F" w:rsidP="006E4B6F">
      <w:pPr>
        <w:numPr>
          <w:ilvl w:val="0"/>
          <w:numId w:val="4"/>
        </w:numPr>
        <w:spacing w:line="240" w:lineRule="auto"/>
        <w:textAlignment w:val="baseline"/>
        <w:rPr>
          <w:rFonts w:eastAsia="Times New Roman"/>
          <w:color w:val="000000"/>
          <w:lang w:val="en-US"/>
        </w:rPr>
      </w:pPr>
      <w:r w:rsidRPr="006E4B6F">
        <w:rPr>
          <w:rFonts w:eastAsia="Times New Roman"/>
          <w:color w:val="000000"/>
          <w:lang w:val="en-US"/>
        </w:rPr>
        <w:t xml:space="preserve">.@realDonaldTrump’s dirty energy cronies can’t compete with clean energy solutions. So he’s trying to manipulate the market instead. Not even Trump’s begging can make dirty energy viable. #ActOnClimate </w:t>
      </w:r>
      <w:hyperlink r:id="rId14" w:history="1">
        <w:r w:rsidRPr="006E4B6F">
          <w:rPr>
            <w:rFonts w:eastAsia="Times New Roman"/>
            <w:color w:val="1155CC"/>
            <w:u w:val="single"/>
            <w:lang w:val="en-US"/>
          </w:rPr>
          <w:t>https://www.politico.com/story/2019/02/11/trump-coal-1163128</w:t>
        </w:r>
      </w:hyperlink>
    </w:p>
    <w:p w14:paraId="6A29F21B" w14:textId="77777777" w:rsidR="006E4B6F" w:rsidRPr="006E4B6F" w:rsidRDefault="006E4B6F" w:rsidP="006E4B6F">
      <w:pPr>
        <w:spacing w:line="240" w:lineRule="auto"/>
        <w:rPr>
          <w:rFonts w:ascii="Times New Roman" w:eastAsia="Times New Roman" w:hAnsi="Times New Roman" w:cs="Times New Roman"/>
          <w:sz w:val="24"/>
          <w:szCs w:val="24"/>
          <w:lang w:val="en-US"/>
        </w:rPr>
      </w:pPr>
    </w:p>
    <w:p w14:paraId="6639D3C4" w14:textId="77777777" w:rsidR="006E4B6F" w:rsidRPr="006E4B6F" w:rsidRDefault="006E4B6F" w:rsidP="006E4B6F">
      <w:pPr>
        <w:spacing w:line="240" w:lineRule="auto"/>
        <w:rPr>
          <w:rFonts w:ascii="Times New Roman" w:eastAsia="Times New Roman" w:hAnsi="Times New Roman" w:cs="Times New Roman"/>
          <w:sz w:val="24"/>
          <w:szCs w:val="24"/>
          <w:lang w:val="en-US"/>
        </w:rPr>
      </w:pPr>
      <w:r w:rsidRPr="006E4B6F">
        <w:rPr>
          <w:rFonts w:eastAsia="Times New Roman"/>
          <w:b/>
          <w:bCs/>
          <w:color w:val="000000"/>
          <w:lang w:val="en-US"/>
        </w:rPr>
        <w:t>FACEBOOK:</w:t>
      </w:r>
    </w:p>
    <w:p w14:paraId="537DFDDD" w14:textId="77777777" w:rsidR="006E4B6F" w:rsidRPr="006E4B6F" w:rsidRDefault="006E4B6F" w:rsidP="006E4B6F">
      <w:pPr>
        <w:numPr>
          <w:ilvl w:val="0"/>
          <w:numId w:val="5"/>
        </w:numPr>
        <w:spacing w:line="240" w:lineRule="auto"/>
        <w:textAlignment w:val="baseline"/>
        <w:rPr>
          <w:rFonts w:eastAsia="Times New Roman"/>
          <w:color w:val="000000"/>
          <w:lang w:val="en-US"/>
        </w:rPr>
      </w:pPr>
      <w:r w:rsidRPr="006E4B6F">
        <w:rPr>
          <w:rFonts w:eastAsia="Times New Roman"/>
          <w:color w:val="000000"/>
          <w:lang w:val="en-US"/>
        </w:rPr>
        <w:t xml:space="preserve">Once again, [TAG] President Donald Trump is trying to put his thumb on the scales in favor of dirty energy and corporate polluters. We can’t afford his toxic agenda. #ActOnClimate </w:t>
      </w:r>
      <w:hyperlink r:id="rId15" w:history="1">
        <w:r w:rsidRPr="006E4B6F">
          <w:rPr>
            <w:rFonts w:eastAsia="Times New Roman"/>
            <w:color w:val="1155CC"/>
            <w:u w:val="single"/>
            <w:lang w:val="en-US"/>
          </w:rPr>
          <w:t>https://www.politico.com/story/2019/02/11/trump-coal-1163128</w:t>
        </w:r>
      </w:hyperlink>
    </w:p>
    <w:p w14:paraId="2380E433" w14:textId="77777777" w:rsidR="006E4B6F" w:rsidRPr="006E4B6F" w:rsidRDefault="006E4B6F" w:rsidP="006E4B6F">
      <w:pPr>
        <w:numPr>
          <w:ilvl w:val="0"/>
          <w:numId w:val="5"/>
        </w:numPr>
        <w:spacing w:line="240" w:lineRule="auto"/>
        <w:textAlignment w:val="baseline"/>
        <w:rPr>
          <w:rFonts w:eastAsia="Times New Roman"/>
          <w:color w:val="000000"/>
          <w:lang w:val="en-US"/>
        </w:rPr>
      </w:pPr>
      <w:r w:rsidRPr="006E4B6F">
        <w:rPr>
          <w:rFonts w:eastAsia="Times New Roman"/>
          <w:color w:val="000000"/>
          <w:lang w:val="en-US"/>
        </w:rPr>
        <w:t xml:space="preserve">From urging the [TAG] Tennessee Valley Authority to keep a dirty coal power plant open to nominating ex-coal lobbyist [TAG] Acting Administrator Andrew Wheeler to head the EPA, [TAG] President Donald Trump has put his toxic agenda ahead of our health again and again. #StopWheeler </w:t>
      </w:r>
      <w:hyperlink r:id="rId16" w:history="1">
        <w:r w:rsidRPr="006E4B6F">
          <w:rPr>
            <w:rFonts w:eastAsia="Times New Roman"/>
            <w:color w:val="1155CC"/>
            <w:u w:val="single"/>
            <w:lang w:val="en-US"/>
          </w:rPr>
          <w:t>https://www.politico.com/story/2019/02/11/trump-coal-1163128</w:t>
        </w:r>
      </w:hyperlink>
      <w:r w:rsidRPr="006E4B6F">
        <w:rPr>
          <w:rFonts w:eastAsia="Times New Roman"/>
          <w:color w:val="000000"/>
          <w:lang w:val="en-US"/>
        </w:rPr>
        <w:t xml:space="preserve"> </w:t>
      </w:r>
    </w:p>
    <w:p w14:paraId="07640AF9" w14:textId="0F15E331" w:rsidR="003F6F0D" w:rsidRDefault="003F6F0D" w:rsidP="006E4B6F">
      <w:bookmarkStart w:id="0" w:name="_GoBack"/>
      <w:bookmarkEnd w:id="0"/>
    </w:p>
    <w:sectPr w:rsidR="003F6F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38CE"/>
    <w:multiLevelType w:val="multilevel"/>
    <w:tmpl w:val="F42A8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435DAE"/>
    <w:multiLevelType w:val="multilevel"/>
    <w:tmpl w:val="6E24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B4B93"/>
    <w:multiLevelType w:val="multilevel"/>
    <w:tmpl w:val="10A0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B721D"/>
    <w:multiLevelType w:val="multilevel"/>
    <w:tmpl w:val="1F684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2B1302"/>
    <w:multiLevelType w:val="multilevel"/>
    <w:tmpl w:val="D81E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F6F0D"/>
    <w:rsid w:val="003F6F0D"/>
    <w:rsid w:val="006E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C852"/>
  <w15:docId w15:val="{22EE1F53-A60C-4CC3-A828-88C8BEFA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E4B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6E4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88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2.org/wp-content/uploads/2018/05/Clean-Jobs-America-2018.pdf" TargetMode="External"/><Relationship Id="rId13" Type="http://schemas.openxmlformats.org/officeDocument/2006/relationships/hyperlink" Target="https://www.politico.com/story/2019/02/11/trump-coal-116312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2.org/cleanjobsamerica/" TargetMode="External"/><Relationship Id="rId12" Type="http://schemas.openxmlformats.org/officeDocument/2006/relationships/hyperlink" Target="https://www.politico.com/story/2019/02/11/trump-coal-116312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olitico.com/story/2019/02/11/trump-coal-1163128" TargetMode="External"/><Relationship Id="rId1" Type="http://schemas.openxmlformats.org/officeDocument/2006/relationships/numbering" Target="numbering.xml"/><Relationship Id="rId6" Type="http://schemas.openxmlformats.org/officeDocument/2006/relationships/hyperlink" Target="https://www.e2.org/cleanjobsamerica/" TargetMode="External"/><Relationship Id="rId11" Type="http://schemas.openxmlformats.org/officeDocument/2006/relationships/hyperlink" Target="https://www.politico.com/story/2019/02/11/trump-coal-1163128" TargetMode="External"/><Relationship Id="rId5" Type="http://schemas.openxmlformats.org/officeDocument/2006/relationships/hyperlink" Target="https://www.nytimes.com/2019/02/12/climate/david-bernhardt-endangered-species.html" TargetMode="External"/><Relationship Id="rId15" Type="http://schemas.openxmlformats.org/officeDocument/2006/relationships/hyperlink" Target="https://www.politico.com/story/2019/02/11/trump-coal-1163128" TargetMode="External"/><Relationship Id="rId10" Type="http://schemas.openxmlformats.org/officeDocument/2006/relationships/hyperlink" Target="https://www.politico.com/story/2019/02/11/trump-coal-1163128" TargetMode="External"/><Relationship Id="rId4" Type="http://schemas.openxmlformats.org/officeDocument/2006/relationships/webSettings" Target="webSettings.xml"/><Relationship Id="rId9" Type="http://schemas.openxmlformats.org/officeDocument/2006/relationships/hyperlink" Target="https://www.e2.org/wp-content/uploads/2018/05/Clean-Jobs-America-2018.pdf" TargetMode="External"/><Relationship Id="rId14" Type="http://schemas.openxmlformats.org/officeDocument/2006/relationships/hyperlink" Target="https://www.politico.com/story/2019/02/11/trump-coal-1163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3CBD40CD</Template>
  <TotalTime>1</TotalTime>
  <Pages>2</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Postal</cp:lastModifiedBy>
  <cp:revision>2</cp:revision>
  <dcterms:created xsi:type="dcterms:W3CDTF">2019-02-12T17:50:00Z</dcterms:created>
  <dcterms:modified xsi:type="dcterms:W3CDTF">2019-02-12T17:51:00Z</dcterms:modified>
</cp:coreProperties>
</file>