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75ED" w14:textId="1347A5C8" w:rsidR="00652011" w:rsidRPr="0001118E" w:rsidRDefault="00B53C51" w:rsidP="00B53C51">
      <w:pPr>
        <w:jc w:val="center"/>
        <w:rPr>
          <w:rFonts w:cstheme="minorHAnsi"/>
          <w:b/>
          <w:u w:val="single"/>
        </w:rPr>
      </w:pPr>
      <w:r w:rsidRPr="0001118E">
        <w:rPr>
          <w:rFonts w:cstheme="minorHAnsi"/>
          <w:b/>
          <w:u w:val="single"/>
        </w:rPr>
        <w:t xml:space="preserve">CAC MESSAGE GUIDACE: </w:t>
      </w:r>
      <w:r w:rsidR="00652011" w:rsidRPr="0001118E">
        <w:rPr>
          <w:rFonts w:cstheme="minorHAnsi"/>
          <w:b/>
          <w:u w:val="single"/>
        </w:rPr>
        <w:t xml:space="preserve">PFAS </w:t>
      </w:r>
      <w:r w:rsidR="0001118E" w:rsidRPr="0001118E">
        <w:rPr>
          <w:rFonts w:cstheme="minorHAnsi"/>
          <w:b/>
          <w:u w:val="single"/>
        </w:rPr>
        <w:t>D</w:t>
      </w:r>
      <w:r w:rsidR="00652011" w:rsidRPr="0001118E">
        <w:rPr>
          <w:rFonts w:cstheme="minorHAnsi"/>
          <w:b/>
          <w:u w:val="single"/>
        </w:rPr>
        <w:t xml:space="preserve">ecision </w:t>
      </w:r>
    </w:p>
    <w:p w14:paraId="4CACB2A9" w14:textId="5C535A22" w:rsidR="00FB27C7" w:rsidRPr="0001118E" w:rsidRDefault="00144EBA" w:rsidP="00D02593">
      <w:pPr>
        <w:rPr>
          <w:rFonts w:cstheme="minorHAnsi"/>
          <w:b/>
        </w:rPr>
      </w:pPr>
      <w:r w:rsidRPr="0001118E">
        <w:rPr>
          <w:rFonts w:cstheme="minorHAnsi"/>
          <w:b/>
        </w:rPr>
        <w:t xml:space="preserve">Core Message: </w:t>
      </w:r>
      <w:r w:rsidR="00652011" w:rsidRPr="0001118E">
        <w:rPr>
          <w:rFonts w:cstheme="minorHAnsi"/>
          <w:b/>
        </w:rPr>
        <w:t xml:space="preserve">Despite the overwhelming public demand to take action on PFAS, </w:t>
      </w:r>
      <w:r w:rsidR="00497CDB" w:rsidRPr="0001118E">
        <w:rPr>
          <w:rFonts w:cstheme="minorHAnsi"/>
          <w:b/>
        </w:rPr>
        <w:t xml:space="preserve">Acting EPA Administrator Andrew </w:t>
      </w:r>
      <w:r w:rsidR="00652011" w:rsidRPr="0001118E">
        <w:rPr>
          <w:rFonts w:cstheme="minorHAnsi"/>
          <w:b/>
        </w:rPr>
        <w:t xml:space="preserve">Wheeler has again failed to protect the public from dangerous pollution. </w:t>
      </w:r>
    </w:p>
    <w:p w14:paraId="736B365E" w14:textId="2903DED4" w:rsidR="00144EBA" w:rsidRPr="0001118E" w:rsidRDefault="005774C8" w:rsidP="005774C8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 xml:space="preserve">Wheeler’s announcement </w:t>
      </w:r>
      <w:r w:rsidR="00144EBA" w:rsidRPr="0001118E">
        <w:rPr>
          <w:rFonts w:cstheme="minorHAnsi"/>
        </w:rPr>
        <w:t xml:space="preserve">– that he is planning to develop a plan to address PFAS </w:t>
      </w:r>
      <w:r w:rsidR="00311DD0">
        <w:rPr>
          <w:rFonts w:cstheme="minorHAnsi"/>
        </w:rPr>
        <w:t>–</w:t>
      </w:r>
      <w:bookmarkStart w:id="0" w:name="_GoBack"/>
      <w:bookmarkEnd w:id="0"/>
      <w:r w:rsidR="00144EBA" w:rsidRPr="0001118E">
        <w:rPr>
          <w:rFonts w:cstheme="minorHAnsi"/>
        </w:rPr>
        <w:t xml:space="preserve"> </w:t>
      </w:r>
      <w:r w:rsidRPr="0001118E">
        <w:rPr>
          <w:rFonts w:cstheme="minorHAnsi"/>
        </w:rPr>
        <w:t xml:space="preserve">is a thinly veiled attempt to buy him and his polluting industry allies more time </w:t>
      </w:r>
      <w:r w:rsidR="00144EBA" w:rsidRPr="0001118E">
        <w:rPr>
          <w:rFonts w:cstheme="minorHAnsi"/>
        </w:rPr>
        <w:t xml:space="preserve">before concrete action is taken on these dangerous chemicals. </w:t>
      </w:r>
    </w:p>
    <w:p w14:paraId="20098000" w14:textId="742A1F21" w:rsidR="00497CDB" w:rsidRPr="0001118E" w:rsidRDefault="00144EBA" w:rsidP="005774C8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 xml:space="preserve">This </w:t>
      </w:r>
      <w:r w:rsidR="00652011" w:rsidRPr="0001118E">
        <w:rPr>
          <w:rFonts w:cstheme="minorHAnsi"/>
        </w:rPr>
        <w:t>dangerous</w:t>
      </w:r>
      <w:r w:rsidR="005774C8" w:rsidRPr="0001118E">
        <w:rPr>
          <w:rFonts w:cstheme="minorHAnsi"/>
        </w:rPr>
        <w:t xml:space="preserve"> group of</w:t>
      </w:r>
      <w:r w:rsidR="00652011" w:rsidRPr="0001118E">
        <w:rPr>
          <w:rFonts w:cstheme="minorHAnsi"/>
        </w:rPr>
        <w:t xml:space="preserve"> chemicals</w:t>
      </w:r>
      <w:r w:rsidR="00F52FF6" w:rsidRPr="0001118E">
        <w:rPr>
          <w:rFonts w:cstheme="minorHAnsi"/>
        </w:rPr>
        <w:t xml:space="preserve"> is</w:t>
      </w:r>
      <w:r w:rsidR="00497CDB" w:rsidRPr="0001118E">
        <w:rPr>
          <w:rFonts w:cstheme="minorHAnsi"/>
        </w:rPr>
        <w:t xml:space="preserve"> found </w:t>
      </w:r>
      <w:r w:rsidR="005774C8" w:rsidRPr="0001118E">
        <w:rPr>
          <w:rFonts w:cstheme="minorHAnsi"/>
        </w:rPr>
        <w:t xml:space="preserve">in everything from </w:t>
      </w:r>
      <w:r w:rsidRPr="0001118E">
        <w:rPr>
          <w:rFonts w:cstheme="minorHAnsi"/>
        </w:rPr>
        <w:t xml:space="preserve">drinking water to </w:t>
      </w:r>
      <w:r w:rsidR="00497CDB" w:rsidRPr="0001118E">
        <w:rPr>
          <w:rFonts w:cstheme="minorHAnsi"/>
        </w:rPr>
        <w:t xml:space="preserve">food packaging </w:t>
      </w:r>
      <w:r w:rsidR="005774C8" w:rsidRPr="0001118E">
        <w:rPr>
          <w:rFonts w:cstheme="minorHAnsi"/>
        </w:rPr>
        <w:t>to</w:t>
      </w:r>
      <w:r w:rsidR="00497CDB" w:rsidRPr="0001118E">
        <w:rPr>
          <w:rFonts w:cstheme="minorHAnsi"/>
        </w:rPr>
        <w:t xml:space="preserve"> consumer products </w:t>
      </w:r>
      <w:r w:rsidR="005774C8" w:rsidRPr="0001118E">
        <w:rPr>
          <w:rFonts w:cstheme="minorHAnsi"/>
        </w:rPr>
        <w:t>to</w:t>
      </w:r>
      <w:r w:rsidR="00497CDB" w:rsidRPr="0001118E">
        <w:rPr>
          <w:rFonts w:cstheme="minorHAnsi"/>
        </w:rPr>
        <w:t xml:space="preserve"> firefighting foams</w:t>
      </w:r>
      <w:r w:rsidR="005774C8" w:rsidRPr="0001118E">
        <w:rPr>
          <w:rFonts w:cstheme="minorHAnsi"/>
        </w:rPr>
        <w:t xml:space="preserve">. These are chemicals that have ended up </w:t>
      </w:r>
      <w:r w:rsidR="00497CDB" w:rsidRPr="0001118E">
        <w:rPr>
          <w:rFonts w:cstheme="minorHAnsi"/>
        </w:rPr>
        <w:t>in the drinking water of millions of Americans</w:t>
      </w:r>
      <w:r w:rsidR="005774C8" w:rsidRPr="0001118E">
        <w:rPr>
          <w:rFonts w:cstheme="minorHAnsi"/>
        </w:rPr>
        <w:t xml:space="preserve"> including newborn babies and is </w:t>
      </w:r>
      <w:r w:rsidR="00497CDB" w:rsidRPr="0001118E">
        <w:rPr>
          <w:rFonts w:cstheme="minorHAnsi"/>
        </w:rPr>
        <w:t xml:space="preserve">especially </w:t>
      </w:r>
      <w:r w:rsidR="005774C8" w:rsidRPr="0001118E">
        <w:rPr>
          <w:rFonts w:cstheme="minorHAnsi"/>
        </w:rPr>
        <w:t>prominent in those</w:t>
      </w:r>
      <w:r w:rsidR="00497CDB" w:rsidRPr="0001118E">
        <w:rPr>
          <w:rFonts w:cstheme="minorHAnsi"/>
        </w:rPr>
        <w:t xml:space="preserve"> living on or near military bases. </w:t>
      </w:r>
    </w:p>
    <w:p w14:paraId="0D76CB89" w14:textId="240E9E59" w:rsidR="00FB27C7" w:rsidRPr="0001118E" w:rsidRDefault="00FB27C7" w:rsidP="00FB27C7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 xml:space="preserve">Wheeler’s “nationwide plan” comes </w:t>
      </w:r>
      <w:r w:rsidR="00F52FF6" w:rsidRPr="0001118E">
        <w:rPr>
          <w:rFonts w:cstheme="minorHAnsi"/>
        </w:rPr>
        <w:t>seven</w:t>
      </w:r>
      <w:r w:rsidRPr="0001118E">
        <w:rPr>
          <w:rFonts w:cstheme="minorHAnsi"/>
        </w:rPr>
        <w:t xml:space="preserve"> months after </w:t>
      </w:r>
      <w:r w:rsidR="00144EBA" w:rsidRPr="0001118E">
        <w:rPr>
          <w:rFonts w:cstheme="minorHAnsi"/>
        </w:rPr>
        <w:t xml:space="preserve">the </w:t>
      </w:r>
      <w:r w:rsidRPr="0001118E">
        <w:rPr>
          <w:rFonts w:cstheme="minorHAnsi"/>
        </w:rPr>
        <w:t>EPA promised to address th</w:t>
      </w:r>
      <w:r w:rsidR="00144EBA" w:rsidRPr="0001118E">
        <w:rPr>
          <w:rFonts w:cstheme="minorHAnsi"/>
        </w:rPr>
        <w:t xml:space="preserve">ese dangerous chemicals. And in a potential conflict of interest, Wheeler’s plan for a plan was </w:t>
      </w:r>
      <w:r w:rsidRPr="0001118E">
        <w:rPr>
          <w:rFonts w:cstheme="minorHAnsi"/>
        </w:rPr>
        <w:t xml:space="preserve">developed under the direction of </w:t>
      </w:r>
      <w:r w:rsidR="00144EBA" w:rsidRPr="0001118E">
        <w:rPr>
          <w:rFonts w:cstheme="minorHAnsi"/>
        </w:rPr>
        <w:t xml:space="preserve">David Dunlap, a </w:t>
      </w:r>
      <w:r w:rsidRPr="0001118E">
        <w:rPr>
          <w:rFonts w:cstheme="minorHAnsi"/>
        </w:rPr>
        <w:t>former Koch Industries official</w:t>
      </w:r>
      <w:r w:rsidR="00144EBA" w:rsidRPr="0001118E">
        <w:rPr>
          <w:rFonts w:cstheme="minorHAnsi"/>
        </w:rPr>
        <w:t xml:space="preserve"> now at the EPA,</w:t>
      </w:r>
      <w:r w:rsidRPr="0001118E">
        <w:rPr>
          <w:rFonts w:cstheme="minorHAnsi"/>
        </w:rPr>
        <w:t xml:space="preserve"> who has</w:t>
      </w:r>
      <w:r w:rsidR="00F52FF6" w:rsidRPr="0001118E">
        <w:rPr>
          <w:rFonts w:cstheme="minorHAnsi"/>
        </w:rPr>
        <w:t xml:space="preserve"> </w:t>
      </w:r>
      <w:r w:rsidRPr="0001118E">
        <w:rPr>
          <w:rFonts w:cstheme="minorHAnsi"/>
        </w:rPr>
        <w:t>n</w:t>
      </w:r>
      <w:r w:rsidR="00F52FF6" w:rsidRPr="0001118E">
        <w:rPr>
          <w:rFonts w:cstheme="minorHAnsi"/>
        </w:rPr>
        <w:t>o</w:t>
      </w:r>
      <w:r w:rsidRPr="0001118E">
        <w:rPr>
          <w:rFonts w:cstheme="minorHAnsi"/>
        </w:rPr>
        <w:t>t disclosed how the process he</w:t>
      </w:r>
      <w:r w:rsidR="00F52FF6" w:rsidRPr="0001118E">
        <w:rPr>
          <w:rFonts w:cstheme="minorHAnsi"/>
        </w:rPr>
        <w:t xml:space="preserve"> i</w:t>
      </w:r>
      <w:r w:rsidRPr="0001118E">
        <w:rPr>
          <w:rFonts w:cstheme="minorHAnsi"/>
        </w:rPr>
        <w:t>s overseeing will cost his former employer</w:t>
      </w:r>
      <w:r w:rsidR="00F52FF6" w:rsidRPr="0001118E">
        <w:rPr>
          <w:rFonts w:cstheme="minorHAnsi"/>
        </w:rPr>
        <w:t>,</w:t>
      </w:r>
      <w:r w:rsidR="00144EBA" w:rsidRPr="0001118E">
        <w:rPr>
          <w:rFonts w:cstheme="minorHAnsi"/>
        </w:rPr>
        <w:t xml:space="preserve"> who has </w:t>
      </w:r>
      <w:r w:rsidRPr="0001118E">
        <w:rPr>
          <w:rFonts w:cstheme="minorHAnsi"/>
        </w:rPr>
        <w:t xml:space="preserve">been tied to the toxic chemicals. </w:t>
      </w:r>
    </w:p>
    <w:p w14:paraId="2FDB6E73" w14:textId="6FB99C9C" w:rsidR="00652011" w:rsidRPr="0001118E" w:rsidRDefault="00652011" w:rsidP="00E05FA9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>PFAS are known as “forever chemicals</w:t>
      </w:r>
      <w:r w:rsidR="00F52FF6" w:rsidRPr="0001118E">
        <w:rPr>
          <w:rFonts w:cstheme="minorHAnsi"/>
        </w:rPr>
        <w:t>,</w:t>
      </w:r>
      <w:r w:rsidRPr="0001118E">
        <w:rPr>
          <w:rFonts w:cstheme="minorHAnsi"/>
        </w:rPr>
        <w:t>” meaning they don’t break</w:t>
      </w:r>
      <w:r w:rsidR="00D674E1">
        <w:rPr>
          <w:rFonts w:cstheme="minorHAnsi"/>
        </w:rPr>
        <w:t xml:space="preserve"> </w:t>
      </w:r>
      <w:r w:rsidRPr="0001118E">
        <w:rPr>
          <w:rFonts w:cstheme="minorHAnsi"/>
        </w:rPr>
        <w:t>down naturally in the environment and can stay in our bodies for up to eight years. And they have been linked to cancer, thyroid disease, weakened childhood immunity</w:t>
      </w:r>
      <w:r w:rsidR="00F52FF6" w:rsidRPr="0001118E">
        <w:rPr>
          <w:rFonts w:cstheme="minorHAnsi"/>
        </w:rPr>
        <w:t>,</w:t>
      </w:r>
      <w:r w:rsidRPr="0001118E">
        <w:rPr>
          <w:rFonts w:cstheme="minorHAnsi"/>
        </w:rPr>
        <w:t xml:space="preserve"> and other serious health problems.</w:t>
      </w:r>
    </w:p>
    <w:p w14:paraId="75EC07D3" w14:textId="257FDF34" w:rsidR="0001118E" w:rsidRPr="0001118E" w:rsidRDefault="00652011" w:rsidP="0001118E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 xml:space="preserve">While </w:t>
      </w:r>
      <w:r w:rsidR="005774C8" w:rsidRPr="0001118E">
        <w:rPr>
          <w:rFonts w:cstheme="minorHAnsi"/>
        </w:rPr>
        <w:t xml:space="preserve">Wheeler </w:t>
      </w:r>
      <w:r w:rsidRPr="0001118E">
        <w:rPr>
          <w:rFonts w:cstheme="minorHAnsi"/>
        </w:rPr>
        <w:t xml:space="preserve">is </w:t>
      </w:r>
      <w:r w:rsidR="00144EBA" w:rsidRPr="0001118E">
        <w:rPr>
          <w:rFonts w:cstheme="minorHAnsi"/>
        </w:rPr>
        <w:t xml:space="preserve">buying time for polluters, </w:t>
      </w:r>
      <w:r w:rsidRPr="0001118E">
        <w:rPr>
          <w:rFonts w:cstheme="minorHAnsi"/>
        </w:rPr>
        <w:t xml:space="preserve">states are taking action. At least </w:t>
      </w:r>
      <w:r w:rsidR="00D25F83">
        <w:rPr>
          <w:rFonts w:cstheme="minorHAnsi"/>
        </w:rPr>
        <w:t>1</w:t>
      </w:r>
      <w:r w:rsidR="00BC1AF3" w:rsidRPr="0001118E">
        <w:rPr>
          <w:rFonts w:cstheme="minorHAnsi"/>
        </w:rPr>
        <w:t>2 states</w:t>
      </w:r>
      <w:hyperlink r:id="rId5" w:history="1"/>
      <w:r w:rsidR="00BC1AF3" w:rsidRPr="0001118E">
        <w:rPr>
          <w:rFonts w:eastAsia="Times New Roman" w:cstheme="minorHAnsi"/>
        </w:rPr>
        <w:t xml:space="preserve"> are </w:t>
      </w:r>
      <w:r w:rsidR="0001118E" w:rsidRPr="0001118E">
        <w:rPr>
          <w:rFonts w:eastAsia="Times New Roman" w:cstheme="minorHAnsi"/>
        </w:rPr>
        <w:t>moving forward to reduce or eliminate these chemicals by considering</w:t>
      </w:r>
      <w:r w:rsidRPr="0001118E">
        <w:rPr>
          <w:rFonts w:cstheme="minorHAnsi"/>
        </w:rPr>
        <w:t xml:space="preserve"> bills</w:t>
      </w:r>
      <w:r w:rsidR="0001118E" w:rsidRPr="0001118E">
        <w:rPr>
          <w:rFonts w:cstheme="minorHAnsi"/>
        </w:rPr>
        <w:t xml:space="preserve"> that </w:t>
      </w:r>
      <w:r w:rsidRPr="0001118E">
        <w:rPr>
          <w:rFonts w:cstheme="minorHAnsi"/>
        </w:rPr>
        <w:t>rang</w:t>
      </w:r>
      <w:r w:rsidR="0001118E" w:rsidRPr="0001118E">
        <w:rPr>
          <w:rFonts w:cstheme="minorHAnsi"/>
        </w:rPr>
        <w:t>e</w:t>
      </w:r>
      <w:r w:rsidRPr="0001118E">
        <w:rPr>
          <w:rFonts w:cstheme="minorHAnsi"/>
        </w:rPr>
        <w:t xml:space="preserve"> from more PFAS disclosure to bans on PFAS in food packaging, firefighting foam</w:t>
      </w:r>
      <w:r w:rsidR="00F52FF6" w:rsidRPr="0001118E">
        <w:rPr>
          <w:rFonts w:cstheme="minorHAnsi"/>
        </w:rPr>
        <w:t>,</w:t>
      </w:r>
      <w:r w:rsidRPr="0001118E">
        <w:rPr>
          <w:rFonts w:cstheme="minorHAnsi"/>
        </w:rPr>
        <w:t xml:space="preserve"> and flame retardants. </w:t>
      </w:r>
    </w:p>
    <w:p w14:paraId="1028ED46" w14:textId="40FFB80C" w:rsidR="00652011" w:rsidRPr="0001118E" w:rsidRDefault="0001118E" w:rsidP="0001118E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>M</w:t>
      </w:r>
      <w:r w:rsidR="00652011" w:rsidRPr="0001118E">
        <w:rPr>
          <w:rFonts w:cstheme="minorHAnsi"/>
        </w:rPr>
        <w:t xml:space="preserve">embers of Congress </w:t>
      </w:r>
      <w:r w:rsidR="00F52FF6" w:rsidRPr="0001118E">
        <w:rPr>
          <w:rFonts w:cstheme="minorHAnsi"/>
        </w:rPr>
        <w:t xml:space="preserve">also </w:t>
      </w:r>
      <w:r w:rsidR="00652011" w:rsidRPr="0001118E">
        <w:rPr>
          <w:rFonts w:cstheme="minorHAnsi"/>
        </w:rPr>
        <w:t>are introducing bills to expand PFAS monitoring, to ban some PFAS uses, and to set tough cleanup standards, among other priorities.</w:t>
      </w:r>
    </w:p>
    <w:p w14:paraId="1F1ECC36" w14:textId="5BD2E1C9" w:rsidR="00652011" w:rsidRPr="0001118E" w:rsidRDefault="0001118E" w:rsidP="00E05FA9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 xml:space="preserve">But </w:t>
      </w:r>
      <w:r>
        <w:rPr>
          <w:rFonts w:cstheme="minorHAnsi"/>
        </w:rPr>
        <w:t xml:space="preserve">the fact is that </w:t>
      </w:r>
      <w:r w:rsidRPr="0001118E">
        <w:rPr>
          <w:rFonts w:cstheme="minorHAnsi"/>
        </w:rPr>
        <w:t>EPA action would be the most efficient and effective way to protect Americans from PFAS.</w:t>
      </w:r>
      <w:r>
        <w:rPr>
          <w:rFonts w:cstheme="minorHAnsi"/>
        </w:rPr>
        <w:t xml:space="preserve"> Wheeler’s</w:t>
      </w:r>
      <w:r w:rsidR="00652011" w:rsidRPr="0001118E">
        <w:rPr>
          <w:rFonts w:cstheme="minorHAnsi"/>
        </w:rPr>
        <w:t xml:space="preserve"> non-action </w:t>
      </w:r>
      <w:r>
        <w:rPr>
          <w:rFonts w:cstheme="minorHAnsi"/>
        </w:rPr>
        <w:t xml:space="preserve">today </w:t>
      </w:r>
      <w:r w:rsidR="00652011" w:rsidRPr="0001118E">
        <w:rPr>
          <w:rFonts w:cstheme="minorHAnsi"/>
        </w:rPr>
        <w:t>fits the pattern the former coal lobbyist has established of putting polluters first on everything from carbon pollution to mercury to PFAS.</w:t>
      </w:r>
      <w:r w:rsidR="005774C8" w:rsidRPr="0001118E">
        <w:rPr>
          <w:rFonts w:cstheme="minorHAnsi"/>
        </w:rPr>
        <w:t xml:space="preserve"> </w:t>
      </w:r>
    </w:p>
    <w:p w14:paraId="2FE628BA" w14:textId="4500B574" w:rsidR="00497CDB" w:rsidRPr="0001118E" w:rsidRDefault="00652011" w:rsidP="00FB27C7">
      <w:pPr>
        <w:pStyle w:val="ListParagraph"/>
        <w:numPr>
          <w:ilvl w:val="0"/>
          <w:numId w:val="2"/>
        </w:numPr>
        <w:rPr>
          <w:rFonts w:cstheme="minorHAnsi"/>
        </w:rPr>
      </w:pPr>
      <w:r w:rsidRPr="0001118E">
        <w:rPr>
          <w:rFonts w:cstheme="minorHAnsi"/>
        </w:rPr>
        <w:t>We need an EPA Administrator that will uphold the agency’s mission to protect our health and environment, not a coal industry lobbyist doling out favors to his industry friends paid for with our health and our lives.</w:t>
      </w:r>
    </w:p>
    <w:p w14:paraId="301879AD" w14:textId="3600B0D3" w:rsidR="004C569E" w:rsidRPr="004C569E" w:rsidRDefault="004C569E" w:rsidP="004C569E">
      <w:pPr>
        <w:pStyle w:val="NormalWeb"/>
        <w:spacing w:before="0" w:beforeAutospacing="0" w:after="0" w:afterAutospacing="0"/>
        <w:rPr>
          <w:b/>
          <w:bCs/>
          <w:iCs/>
          <w:color w:val="14171A"/>
          <w:shd w:val="clear" w:color="auto" w:fill="FFFFFF"/>
        </w:rPr>
      </w:pPr>
      <w:r w:rsidRPr="004C569E">
        <w:rPr>
          <w:b/>
          <w:bCs/>
          <w:iCs/>
          <w:color w:val="14171A"/>
          <w:shd w:val="clear" w:color="auto" w:fill="FFFFFF"/>
        </w:rPr>
        <w:t>SOCIAL GUIDANCE</w:t>
      </w:r>
      <w:r>
        <w:rPr>
          <w:b/>
          <w:bCs/>
          <w:iCs/>
          <w:color w:val="14171A"/>
          <w:shd w:val="clear" w:color="auto" w:fill="FFFFFF"/>
        </w:rPr>
        <w:t>:</w:t>
      </w:r>
    </w:p>
    <w:p w14:paraId="0D2AD8F6" w14:textId="27B3716A" w:rsidR="00D674E1" w:rsidRDefault="00A80F57" w:rsidP="00A80F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>READ: @</w:t>
      </w:r>
      <w:proofErr w:type="spellStart"/>
      <w:r>
        <w:rPr>
          <w:rFonts w:eastAsia="Times New Roman"/>
          <w:color w:val="000000"/>
          <w:shd w:val="clear" w:color="auto" w:fill="FFFFFF"/>
        </w:rPr>
        <w:t>SenatorCarper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calls @</w:t>
      </w:r>
      <w:proofErr w:type="spellStart"/>
      <w:r>
        <w:rPr>
          <w:rFonts w:eastAsia="Times New Roman"/>
          <w:color w:val="000000"/>
          <w:shd w:val="clear" w:color="auto" w:fill="FFFFFF"/>
        </w:rPr>
        <w:t>EPAAWheeler’s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plan to ensure all Americans have clean drinking water “insufficiently protective.” We agree. #</w:t>
      </w:r>
      <w:proofErr w:type="spellStart"/>
      <w:r>
        <w:rPr>
          <w:rFonts w:eastAsia="Times New Roman"/>
          <w:color w:val="000000"/>
          <w:shd w:val="clear" w:color="auto" w:fill="FFFFFF"/>
        </w:rPr>
        <w:t>StopWheeler</w:t>
      </w:r>
      <w:proofErr w:type="spellEnd"/>
      <w:r w:rsidR="003A66CA">
        <w:rPr>
          <w:rStyle w:val="Hyperlink"/>
          <w:rFonts w:eastAsia="Times New Roman"/>
          <w:shd w:val="clear" w:color="auto" w:fill="FFFFFF"/>
        </w:rPr>
        <w:t xml:space="preserve"> </w:t>
      </w:r>
      <w:hyperlink r:id="rId6" w:history="1">
        <w:r w:rsidR="003A66CA" w:rsidRPr="00A92ED0">
          <w:rPr>
            <w:rStyle w:val="Hyperlink"/>
            <w:rFonts w:eastAsia="Times New Roman"/>
            <w:shd w:val="clear" w:color="auto" w:fill="FFFFFF"/>
          </w:rPr>
          <w:t>https://www.carper.senate.gov/public/index.cfm/2019/2/epa-fails-to-commit-to-setting-a-drinking-water-standard-for-pfas</w:t>
        </w:r>
      </w:hyperlink>
      <w:r w:rsidR="003A66CA">
        <w:rPr>
          <w:rStyle w:val="Hyperlink"/>
          <w:rFonts w:eastAsia="Times New Roman"/>
          <w:shd w:val="clear" w:color="auto" w:fill="FFFFFF"/>
        </w:rPr>
        <w:t xml:space="preserve"> </w:t>
      </w:r>
    </w:p>
    <w:p w14:paraId="2BFC32DE" w14:textId="6B9D8A91" w:rsidR="00A80F57" w:rsidRPr="00D25F83" w:rsidRDefault="003A66CA" w:rsidP="0098184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</w:rPr>
      </w:pPr>
      <w:r w:rsidRPr="003A66CA">
        <w:rPr>
          <w:rFonts w:eastAsia="Times New Roman"/>
          <w:color w:val="000000"/>
          <w:shd w:val="clear" w:color="auto" w:fill="FFFFFF"/>
        </w:rPr>
        <w:t>We need action on #PFAS contamination, but “it has taken the EPA nearly a year just to kick the can even further down the road.” - @</w:t>
      </w:r>
      <w:proofErr w:type="spellStart"/>
      <w:r w:rsidRPr="003A66CA">
        <w:rPr>
          <w:rFonts w:eastAsia="Times New Roman"/>
          <w:color w:val="000000"/>
          <w:shd w:val="clear" w:color="auto" w:fill="FFFFFF"/>
        </w:rPr>
        <w:t>SenatorCarper</w:t>
      </w:r>
      <w:proofErr w:type="spellEnd"/>
      <w:r w:rsidRPr="003A66CA">
        <w:rPr>
          <w:rFonts w:eastAsia="Times New Roman"/>
          <w:color w:val="000000"/>
          <w:shd w:val="clear" w:color="auto" w:fill="FFFFFF"/>
        </w:rPr>
        <w:t xml:space="preserve"> on </w:t>
      </w:r>
      <w:r w:rsidRPr="00D25F83">
        <w:rPr>
          <w:rFonts w:eastAsia="Times New Roman"/>
          <w:shd w:val="clear" w:color="auto" w:fill="FFFFFF"/>
        </w:rPr>
        <w:t xml:space="preserve">ex-coal lobbyist </w:t>
      </w:r>
      <w:r w:rsidRPr="003A66CA">
        <w:rPr>
          <w:rFonts w:eastAsia="Times New Roman"/>
          <w:color w:val="000000"/>
          <w:shd w:val="clear" w:color="auto" w:fill="FFFFFF"/>
        </w:rPr>
        <w:t>@</w:t>
      </w:r>
      <w:proofErr w:type="spellStart"/>
      <w:r w:rsidRPr="003A66CA">
        <w:rPr>
          <w:rFonts w:eastAsia="Times New Roman"/>
          <w:color w:val="000000"/>
          <w:shd w:val="clear" w:color="auto" w:fill="FFFFFF"/>
        </w:rPr>
        <w:t>EPAAWheeler</w:t>
      </w:r>
      <w:proofErr w:type="spellEnd"/>
      <w:r w:rsidRPr="003A66CA">
        <w:rPr>
          <w:rFonts w:eastAsia="Times New Roman"/>
          <w:color w:val="000000"/>
          <w:shd w:val="clear" w:color="auto" w:fill="FFFFFF"/>
        </w:rPr>
        <w:t xml:space="preserve"> dragging his feet to clean up our water. #</w:t>
      </w:r>
      <w:proofErr w:type="spellStart"/>
      <w:r w:rsidRPr="003A66CA">
        <w:rPr>
          <w:rFonts w:eastAsia="Times New Roman"/>
          <w:color w:val="000000"/>
          <w:shd w:val="clear" w:color="auto" w:fill="FFFFFF"/>
        </w:rPr>
        <w:t>StopWheeler</w:t>
      </w:r>
      <w:proofErr w:type="spellEnd"/>
      <w:r w:rsidRPr="003A66CA">
        <w:rPr>
          <w:rFonts w:eastAsia="Times New Roman"/>
          <w:color w:val="000000"/>
          <w:shd w:val="clear" w:color="auto" w:fill="FFFFFF"/>
        </w:rPr>
        <w:t xml:space="preserve"> </w:t>
      </w:r>
      <w:hyperlink r:id="rId7" w:history="1">
        <w:r w:rsidRPr="00A92ED0">
          <w:rPr>
            <w:rStyle w:val="Hyperlink"/>
            <w:rFonts w:eastAsia="Times New Roman"/>
            <w:shd w:val="clear" w:color="auto" w:fill="FFFFFF"/>
          </w:rPr>
          <w:t>https://www.carper.senate.gov/public/index.cfm/2019/2/epa-fails-to-commit-to-setting-a-drinking-water-standard-for-pfas</w:t>
        </w:r>
      </w:hyperlink>
    </w:p>
    <w:p w14:paraId="5A037F58" w14:textId="2D617167" w:rsidR="004C569E" w:rsidRDefault="00A80F57" w:rsidP="004C569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14171A"/>
          <w:shd w:val="clear" w:color="auto" w:fill="FFFFFF"/>
        </w:rPr>
        <w:lastRenderedPageBreak/>
        <w:t>M</w:t>
      </w:r>
      <w:r w:rsidR="004C569E">
        <w:rPr>
          <w:rFonts w:eastAsia="Times New Roman"/>
          <w:color w:val="14171A"/>
          <w:shd w:val="clear" w:color="auto" w:fill="FFFFFF"/>
        </w:rPr>
        <w:t>illion</w:t>
      </w:r>
      <w:r>
        <w:rPr>
          <w:rFonts w:eastAsia="Times New Roman"/>
          <w:color w:val="14171A"/>
          <w:shd w:val="clear" w:color="auto" w:fill="FFFFFF"/>
        </w:rPr>
        <w:t>s of</w:t>
      </w:r>
      <w:r w:rsidR="004C569E">
        <w:rPr>
          <w:rFonts w:eastAsia="Times New Roman"/>
          <w:color w:val="14171A"/>
          <w:shd w:val="clear" w:color="auto" w:fill="FFFFFF"/>
        </w:rPr>
        <w:t xml:space="preserve"> Am</w:t>
      </w:r>
      <w:r w:rsidR="004C569E" w:rsidRPr="00CB1117">
        <w:rPr>
          <w:rFonts w:eastAsia="Times New Roman"/>
          <w:shd w:val="clear" w:color="auto" w:fill="FFFFFF"/>
        </w:rPr>
        <w:t xml:space="preserve">ericans are affected by </w:t>
      </w:r>
      <w:r>
        <w:rPr>
          <w:rFonts w:eastAsia="Times New Roman"/>
          <w:shd w:val="clear" w:color="auto" w:fill="FFFFFF"/>
        </w:rPr>
        <w:t>dangerous chemicals in their</w:t>
      </w:r>
      <w:r w:rsidRPr="00CB1117">
        <w:rPr>
          <w:rFonts w:eastAsia="Times New Roman"/>
          <w:shd w:val="clear" w:color="auto" w:fill="FFFFFF"/>
        </w:rPr>
        <w:t xml:space="preserve"> </w:t>
      </w:r>
      <w:r w:rsidR="004C569E" w:rsidRPr="00CB1117">
        <w:rPr>
          <w:rFonts w:eastAsia="Times New Roman"/>
          <w:shd w:val="clear" w:color="auto" w:fill="FFFFFF"/>
        </w:rPr>
        <w:t>drinking water. We don’t need your empty promises @</w:t>
      </w:r>
      <w:proofErr w:type="spellStart"/>
      <w:r w:rsidR="004C569E" w:rsidRPr="00CB1117">
        <w:rPr>
          <w:rFonts w:eastAsia="Times New Roman"/>
          <w:shd w:val="clear" w:color="auto" w:fill="FFFFFF"/>
        </w:rPr>
        <w:t>EPAAWheeler</w:t>
      </w:r>
      <w:proofErr w:type="spellEnd"/>
      <w:r w:rsidR="004C569E" w:rsidRPr="00CB1117">
        <w:rPr>
          <w:rFonts w:eastAsia="Times New Roman"/>
          <w:shd w:val="clear" w:color="auto" w:fill="FFFFFF"/>
        </w:rPr>
        <w:t xml:space="preserve"> </w:t>
      </w:r>
      <w:r w:rsidR="004C569E">
        <w:rPr>
          <w:rFonts w:eastAsia="Times New Roman"/>
          <w:color w:val="14171A"/>
          <w:shd w:val="clear" w:color="auto" w:fill="FFFFFF"/>
        </w:rPr>
        <w:t>– we need action. Stop slow-walking plans to protect us. #</w:t>
      </w:r>
      <w:proofErr w:type="spellStart"/>
      <w:r w:rsidR="004C569E">
        <w:rPr>
          <w:rFonts w:eastAsia="Times New Roman"/>
          <w:color w:val="14171A"/>
          <w:shd w:val="clear" w:color="auto" w:fill="FFFFFF"/>
        </w:rPr>
        <w:t>StopWheeler</w:t>
      </w:r>
      <w:proofErr w:type="spellEnd"/>
      <w:r w:rsidR="004C569E">
        <w:rPr>
          <w:rFonts w:eastAsia="Times New Roman"/>
          <w:color w:val="14171A"/>
          <w:shd w:val="clear" w:color="auto" w:fill="FFFFFF"/>
        </w:rPr>
        <w:t xml:space="preserve"> </w:t>
      </w:r>
      <w:hyperlink r:id="rId8" w:history="1">
        <w:r w:rsidR="004C569E">
          <w:rPr>
            <w:rStyle w:val="Hyperlink"/>
            <w:rFonts w:eastAsia="Times New Roman"/>
            <w:color w:val="1155CC"/>
            <w:shd w:val="clear" w:color="auto" w:fill="FFFFFF"/>
          </w:rPr>
          <w:t>https://abcnews.go.com/Politics/epa-chief-andrew-wheeler-calls-toxic-chemicals-drinking/story?id=61004327</w:t>
        </w:r>
      </w:hyperlink>
    </w:p>
    <w:p w14:paraId="53393499" w14:textId="77777777" w:rsidR="004C569E" w:rsidRDefault="004C569E" w:rsidP="004C569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14171A"/>
          <w:shd w:val="clear" w:color="auto" w:fill="FFFFFF"/>
        </w:rPr>
        <w:t>Scott Pruitt called #PFAS contamination a “national emergency” last year and never moved to fix it. We need deeds not words, @</w:t>
      </w:r>
      <w:proofErr w:type="spellStart"/>
      <w:r>
        <w:rPr>
          <w:rFonts w:eastAsia="Times New Roman"/>
          <w:color w:val="14171A"/>
          <w:shd w:val="clear" w:color="auto" w:fill="FFFFFF"/>
        </w:rPr>
        <w:t>EPAAWheeler</w:t>
      </w:r>
      <w:proofErr w:type="spellEnd"/>
      <w:r>
        <w:rPr>
          <w:rFonts w:eastAsia="Times New Roman"/>
          <w:color w:val="14171A"/>
          <w:shd w:val="clear" w:color="auto" w:fill="FFFFFF"/>
        </w:rPr>
        <w:t>. #</w:t>
      </w:r>
      <w:proofErr w:type="spellStart"/>
      <w:r>
        <w:rPr>
          <w:rFonts w:eastAsia="Times New Roman"/>
          <w:color w:val="14171A"/>
          <w:shd w:val="clear" w:color="auto" w:fill="FFFFFF"/>
        </w:rPr>
        <w:t>StopWheeler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</w:t>
      </w:r>
      <w:hyperlink r:id="rId9" w:history="1">
        <w:r>
          <w:rPr>
            <w:rStyle w:val="Hyperlink"/>
            <w:rFonts w:eastAsia="Times New Roman"/>
            <w:color w:val="1155CC"/>
            <w:shd w:val="clear" w:color="auto" w:fill="FFFFFF"/>
          </w:rPr>
          <w:t>https://abcnews.go.com/Politics/epa-chief-andrew-wheeler-calls-toxic-chemicals-drinking/story?id=61004327</w:t>
        </w:r>
      </w:hyperlink>
    </w:p>
    <w:p w14:paraId="54A3C56C" w14:textId="0E484879" w:rsidR="004C569E" w:rsidRDefault="004C569E" w:rsidP="004C569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4171A"/>
        </w:rPr>
      </w:pPr>
      <w:r w:rsidRPr="00CB1117">
        <w:rPr>
          <w:rFonts w:eastAsia="Times New Roman"/>
          <w:color w:val="14171A"/>
          <w:shd w:val="clear" w:color="auto" w:fill="FFFFFF"/>
        </w:rPr>
        <w:t>Ex-</w:t>
      </w:r>
      <w:r w:rsidRPr="00CB1117">
        <w:rPr>
          <w:rFonts w:eastAsia="Times New Roman"/>
          <w:shd w:val="clear" w:color="auto" w:fill="FFFFFF"/>
        </w:rPr>
        <w:t>coal lobbyist @</w:t>
      </w:r>
      <w:proofErr w:type="spellStart"/>
      <w:r w:rsidRPr="00CB1117">
        <w:rPr>
          <w:rFonts w:eastAsia="Times New Roman"/>
          <w:shd w:val="clear" w:color="auto" w:fill="FFFFFF"/>
        </w:rPr>
        <w:t>EPAAWheeler</w:t>
      </w:r>
      <w:proofErr w:type="spellEnd"/>
      <w:r w:rsidRPr="00CB1117">
        <w:rPr>
          <w:rFonts w:eastAsia="Times New Roman"/>
          <w:shd w:val="clear" w:color="auto" w:fill="FFFFFF"/>
        </w:rPr>
        <w:t xml:space="preserve"> is putting polluters first by </w:t>
      </w:r>
      <w:r w:rsidR="00A80F57">
        <w:rPr>
          <w:rFonts w:eastAsia="Times New Roman"/>
          <w:shd w:val="clear" w:color="auto" w:fill="FFFFFF"/>
        </w:rPr>
        <w:t>dragging his feet on</w:t>
      </w:r>
      <w:r w:rsidR="00A80F57" w:rsidRPr="00CB1117">
        <w:rPr>
          <w:rFonts w:eastAsia="Times New Roman"/>
          <w:shd w:val="clear" w:color="auto" w:fill="FFFFFF"/>
        </w:rPr>
        <w:t xml:space="preserve"> </w:t>
      </w:r>
      <w:r w:rsidRPr="00CB1117">
        <w:rPr>
          <w:rFonts w:eastAsia="Times New Roman"/>
          <w:shd w:val="clear" w:color="auto" w:fill="FFFFFF"/>
        </w:rPr>
        <w:t xml:space="preserve">committing </w:t>
      </w:r>
      <w:r>
        <w:rPr>
          <w:rFonts w:eastAsia="Times New Roman"/>
          <w:color w:val="14171A"/>
          <w:shd w:val="clear" w:color="auto" w:fill="FFFFFF"/>
        </w:rPr>
        <w:t>to set a limit on #PFAS contamination that makes our drinking water toxic. A work plan won’t cut it – we need decisive action. #</w:t>
      </w:r>
      <w:proofErr w:type="spellStart"/>
      <w:r>
        <w:rPr>
          <w:rFonts w:eastAsia="Times New Roman"/>
          <w:color w:val="14171A"/>
          <w:shd w:val="clear" w:color="auto" w:fill="FFFFFF"/>
        </w:rPr>
        <w:t>StopWheeler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</w:t>
      </w:r>
      <w:hyperlink r:id="rId10" w:history="1">
        <w:r>
          <w:rPr>
            <w:rStyle w:val="Hyperlink"/>
            <w:rFonts w:eastAsia="Times New Roman"/>
            <w:color w:val="1155CC"/>
            <w:shd w:val="clear" w:color="auto" w:fill="FFFFFF"/>
          </w:rPr>
          <w:t>https://abcnews.go.com/Politics/epa-chief-andrew-wheeler-calls-toxic-chemicals-drinking/story?id=61004327</w:t>
        </w:r>
      </w:hyperlink>
    </w:p>
    <w:p w14:paraId="29D99308" w14:textId="77777777" w:rsidR="004C569E" w:rsidRDefault="004C569E" w:rsidP="004C569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4171A"/>
        </w:rPr>
      </w:pPr>
      <w:r>
        <w:rPr>
          <w:rFonts w:eastAsia="Times New Roman"/>
          <w:color w:val="14171A"/>
          <w:shd w:val="clear" w:color="auto" w:fill="FFFFFF"/>
        </w:rPr>
        <w:t>Don’t be f</w:t>
      </w:r>
      <w:r w:rsidRPr="00CB1117">
        <w:rPr>
          <w:rFonts w:eastAsia="Times New Roman"/>
          <w:shd w:val="clear" w:color="auto" w:fill="FFFFFF"/>
        </w:rPr>
        <w:t>ooled: ex-coal lobbyist @</w:t>
      </w:r>
      <w:proofErr w:type="spellStart"/>
      <w:r>
        <w:rPr>
          <w:rFonts w:eastAsia="Times New Roman"/>
          <w:color w:val="14171A"/>
          <w:shd w:val="clear" w:color="auto" w:fill="FFFFFF"/>
        </w:rPr>
        <w:t>EPAAWheeler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is dragging his feet to clean up our drinking water. #</w:t>
      </w:r>
      <w:proofErr w:type="spellStart"/>
      <w:r>
        <w:rPr>
          <w:rFonts w:eastAsia="Times New Roman"/>
          <w:color w:val="14171A"/>
          <w:shd w:val="clear" w:color="auto" w:fill="FFFFFF"/>
        </w:rPr>
        <w:t>StopWheeler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</w:t>
      </w:r>
      <w:hyperlink r:id="rId11" w:history="1">
        <w:r>
          <w:rPr>
            <w:rStyle w:val="Hyperlink"/>
            <w:rFonts w:eastAsia="Times New Roman"/>
            <w:color w:val="1155CC"/>
            <w:shd w:val="clear" w:color="auto" w:fill="FFFFFF"/>
          </w:rPr>
          <w:t>https://abcnews.go.com/Politics/epa-chief-andrew-wheeler-calls-toxic-chemicals-drinking/story?id=61004327</w:t>
        </w:r>
      </w:hyperlink>
    </w:p>
    <w:p w14:paraId="1AEA68BC" w14:textId="06110B73" w:rsidR="004C569E" w:rsidRDefault="004C569E" w:rsidP="004C569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4171A"/>
        </w:rPr>
      </w:pPr>
      <w:r w:rsidRPr="00CB1117">
        <w:rPr>
          <w:rFonts w:eastAsia="Times New Roman"/>
          <w:color w:val="14171A"/>
          <w:shd w:val="clear" w:color="auto" w:fill="FFFFFF"/>
        </w:rPr>
        <w:t>.@</w:t>
      </w:r>
      <w:proofErr w:type="spellStart"/>
      <w:r w:rsidRPr="00CB1117">
        <w:rPr>
          <w:rFonts w:eastAsia="Times New Roman"/>
          <w:color w:val="14171A"/>
          <w:shd w:val="clear" w:color="auto" w:fill="FFFFFF"/>
        </w:rPr>
        <w:t>EPAAWheeler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</w:t>
      </w:r>
      <w:r w:rsidR="00A80F57">
        <w:rPr>
          <w:rFonts w:eastAsia="Times New Roman"/>
          <w:color w:val="14171A"/>
          <w:shd w:val="clear" w:color="auto" w:fill="FFFFFF"/>
        </w:rPr>
        <w:t xml:space="preserve">forces through rollbacks to our country’s most important health safeguards, but </w:t>
      </w:r>
      <w:r>
        <w:rPr>
          <w:rFonts w:eastAsia="Times New Roman"/>
          <w:color w:val="14171A"/>
          <w:shd w:val="clear" w:color="auto" w:fill="FFFFFF"/>
        </w:rPr>
        <w:t>is stalling when it comes to our right to clean drinking water</w:t>
      </w:r>
      <w:r w:rsidR="00A80F57">
        <w:rPr>
          <w:rFonts w:eastAsia="Times New Roman"/>
          <w:color w:val="14171A"/>
          <w:shd w:val="clear" w:color="auto" w:fill="FFFFFF"/>
        </w:rPr>
        <w:t xml:space="preserve">. </w:t>
      </w:r>
      <w:r>
        <w:rPr>
          <w:rFonts w:eastAsia="Times New Roman"/>
          <w:color w:val="14171A"/>
          <w:shd w:val="clear" w:color="auto" w:fill="FFFFFF"/>
        </w:rPr>
        <w:t>Shameful. #</w:t>
      </w:r>
      <w:proofErr w:type="spellStart"/>
      <w:r>
        <w:rPr>
          <w:rFonts w:eastAsia="Times New Roman"/>
          <w:color w:val="14171A"/>
          <w:shd w:val="clear" w:color="auto" w:fill="FFFFFF"/>
        </w:rPr>
        <w:t>StopWheeler</w:t>
      </w:r>
      <w:proofErr w:type="spellEnd"/>
      <w:r>
        <w:rPr>
          <w:rFonts w:eastAsia="Times New Roman"/>
          <w:color w:val="14171A"/>
          <w:shd w:val="clear" w:color="auto" w:fill="FFFFFF"/>
        </w:rPr>
        <w:t xml:space="preserve"> </w:t>
      </w:r>
      <w:hyperlink r:id="rId12" w:history="1">
        <w:r>
          <w:rPr>
            <w:rStyle w:val="Hyperlink"/>
            <w:rFonts w:eastAsia="Times New Roman"/>
            <w:color w:val="1155CC"/>
            <w:shd w:val="clear" w:color="auto" w:fill="FFFFFF"/>
          </w:rPr>
          <w:t>https://abcnews.go.com/Politics/epa-chief-andrew-wheeler-calls-toxic-chemicals-drinking/story?id=61004327</w:t>
        </w:r>
      </w:hyperlink>
    </w:p>
    <w:p w14:paraId="2DC0AB12" w14:textId="3E50D1CF" w:rsidR="004C569E" w:rsidRPr="00D25F83" w:rsidRDefault="004C569E" w:rsidP="004C569E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</w:rPr>
      </w:pPr>
      <w:r w:rsidRPr="00CB1117">
        <w:rPr>
          <w:rFonts w:eastAsia="Times New Roman"/>
          <w:color w:val="000000"/>
          <w:shd w:val="clear" w:color="auto" w:fill="FFFFFF"/>
        </w:rPr>
        <w:t>.@</w:t>
      </w:r>
      <w:proofErr w:type="spellStart"/>
      <w:r w:rsidRPr="00CB1117">
        <w:rPr>
          <w:rFonts w:eastAsia="Times New Roman"/>
          <w:color w:val="000000"/>
          <w:shd w:val="clear" w:color="auto" w:fill="FFFFFF"/>
        </w:rPr>
        <w:t>EPAAWheeler’s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“Action Plan” on #PFAS contamination </w:t>
      </w:r>
      <w:r w:rsidRPr="00CB1117">
        <w:rPr>
          <w:rFonts w:eastAsia="Times New Roman"/>
          <w:shd w:val="clear" w:color="auto" w:fill="FFFFFF"/>
        </w:rPr>
        <w:t xml:space="preserve">allows him to drag his feet on cleaning up our drinking water while pushing through the rest of his toxic agenda at full speed. </w:t>
      </w:r>
      <w:r>
        <w:rPr>
          <w:rFonts w:eastAsia="Times New Roman"/>
          <w:color w:val="000000"/>
          <w:shd w:val="clear" w:color="auto" w:fill="FFFFFF"/>
        </w:rPr>
        <w:t>#</w:t>
      </w:r>
      <w:proofErr w:type="spellStart"/>
      <w:r>
        <w:rPr>
          <w:rFonts w:eastAsia="Times New Roman"/>
          <w:color w:val="000000"/>
          <w:shd w:val="clear" w:color="auto" w:fill="FFFFFF"/>
        </w:rPr>
        <w:t>StopWheeler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hyperlink r:id="rId13" w:history="1">
        <w:r w:rsidRPr="00A92ED0">
          <w:rPr>
            <w:rStyle w:val="Hyperlink"/>
            <w:rFonts w:eastAsia="Times New Roman"/>
            <w:shd w:val="clear" w:color="auto" w:fill="FFFFFF"/>
          </w:rPr>
          <w:t>https://www.politico.com/story/2019/02/14/epa-chemical-plan-1174120</w:t>
        </w:r>
      </w:hyperlink>
      <w:r>
        <w:rPr>
          <w:rFonts w:eastAsia="Times New Roman"/>
          <w:color w:val="000000"/>
          <w:shd w:val="clear" w:color="auto" w:fill="FFFFFF"/>
        </w:rPr>
        <w:t xml:space="preserve"> </w:t>
      </w:r>
    </w:p>
    <w:p w14:paraId="3D8DB5B6" w14:textId="77777777" w:rsidR="003A66CA" w:rsidRDefault="003A66CA" w:rsidP="00D25F83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/>
          <w:color w:val="000000"/>
        </w:rPr>
      </w:pPr>
    </w:p>
    <w:p w14:paraId="1972BD1E" w14:textId="69AE6B8D" w:rsidR="00E05FA9" w:rsidRPr="0001118E" w:rsidRDefault="00E05FA9">
      <w:pPr>
        <w:rPr>
          <w:rFonts w:cstheme="minorHAnsi"/>
        </w:rPr>
      </w:pPr>
    </w:p>
    <w:sectPr w:rsidR="00E05FA9" w:rsidRPr="0001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188"/>
    <w:multiLevelType w:val="multilevel"/>
    <w:tmpl w:val="227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70E20"/>
    <w:multiLevelType w:val="hybridMultilevel"/>
    <w:tmpl w:val="334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07E"/>
    <w:multiLevelType w:val="multilevel"/>
    <w:tmpl w:val="AB6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C251B8"/>
    <w:multiLevelType w:val="multilevel"/>
    <w:tmpl w:val="918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52C89"/>
    <w:multiLevelType w:val="multilevel"/>
    <w:tmpl w:val="6BF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F68CF"/>
    <w:multiLevelType w:val="hybridMultilevel"/>
    <w:tmpl w:val="435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91D"/>
    <w:multiLevelType w:val="multilevel"/>
    <w:tmpl w:val="A54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1178A"/>
    <w:multiLevelType w:val="multilevel"/>
    <w:tmpl w:val="A12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CE021B"/>
    <w:multiLevelType w:val="multilevel"/>
    <w:tmpl w:val="0C7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70"/>
    <w:rsid w:val="0001118E"/>
    <w:rsid w:val="0003420D"/>
    <w:rsid w:val="00144EBA"/>
    <w:rsid w:val="002F02C4"/>
    <w:rsid w:val="00311DD0"/>
    <w:rsid w:val="003A66CA"/>
    <w:rsid w:val="004434CF"/>
    <w:rsid w:val="00497CDB"/>
    <w:rsid w:val="004C4C7C"/>
    <w:rsid w:val="004C569E"/>
    <w:rsid w:val="005774C8"/>
    <w:rsid w:val="00652011"/>
    <w:rsid w:val="00A80F57"/>
    <w:rsid w:val="00B53C51"/>
    <w:rsid w:val="00BC1AF3"/>
    <w:rsid w:val="00D02593"/>
    <w:rsid w:val="00D03C70"/>
    <w:rsid w:val="00D25F83"/>
    <w:rsid w:val="00D674E1"/>
    <w:rsid w:val="00E05FA9"/>
    <w:rsid w:val="00E3192D"/>
    <w:rsid w:val="00E93506"/>
    <w:rsid w:val="00F52FF6"/>
    <w:rsid w:val="00FA53D9"/>
    <w:rsid w:val="00FB27C7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1047"/>
  <w15:docId w15:val="{052DB075-D7D9-6C4E-9955-33DAEA36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5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9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trgpx93u">
    <w:name w:val="markbtrgpx93u"/>
    <w:basedOn w:val="DefaultParagraphFont"/>
    <w:rsid w:val="00497CDB"/>
  </w:style>
  <w:style w:type="paragraph" w:styleId="NormalWeb">
    <w:name w:val="Normal (Web)"/>
    <w:basedOn w:val="Normal"/>
    <w:uiPriority w:val="99"/>
    <w:semiHidden/>
    <w:unhideWhenUsed/>
    <w:rsid w:val="004C569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8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news.go.com/Politics/epa-chief-andrew-wheeler-calls-toxic-chemicals-drinking/story?id=61004327" TargetMode="External"/><Relationship Id="rId13" Type="http://schemas.openxmlformats.org/officeDocument/2006/relationships/hyperlink" Target="https://www.politico.com/story/2019/02/14/epa-chemical-plan-1174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per.senate.gov/public/index.cfm/2019/2/epa-fails-to-commit-to-setting-a-drinking-water-standard-for-pfas" TargetMode="External"/><Relationship Id="rId12" Type="http://schemas.openxmlformats.org/officeDocument/2006/relationships/hyperlink" Target="https://abcnews.go.com/Politics/epa-chief-andrew-wheeler-calls-toxic-chemicals-drinking/story?id=6100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per.senate.gov/public/index.cfm/2019/2/epa-fails-to-commit-to-setting-a-drinking-water-standard-for-pfas" TargetMode="External"/><Relationship Id="rId11" Type="http://schemas.openxmlformats.org/officeDocument/2006/relationships/hyperlink" Target="https://abcnews.go.com/Politics/epa-chief-andrew-wheeler-calls-toxic-chemicals-drinking/story?id=61004327" TargetMode="External"/><Relationship Id="rId5" Type="http://schemas.openxmlformats.org/officeDocument/2006/relationships/hyperlink" Target="http://www.saferstates.org/news/2019ma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bcnews.go.com/Politics/epa-chief-andrew-wheeler-calls-toxic-chemicals-drinking/story?id=61004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cnews.go.com/Politics/epa-chief-andrew-wheeler-calls-toxic-chemicals-drinking/story?id=610043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46AD5C42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 Martino</dc:creator>
  <cp:lastModifiedBy>Andrew Postal</cp:lastModifiedBy>
  <cp:revision>3</cp:revision>
  <dcterms:created xsi:type="dcterms:W3CDTF">2019-02-14T17:05:00Z</dcterms:created>
  <dcterms:modified xsi:type="dcterms:W3CDTF">2019-02-14T17:13:00Z</dcterms:modified>
</cp:coreProperties>
</file>