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8FAAC" w14:textId="77777777" w:rsidR="005F3FCB" w:rsidRDefault="005F51BE">
      <w:pPr>
        <w:numPr>
          <w:ilvl w:val="0"/>
          <w:numId w:val="2"/>
        </w:numPr>
      </w:pPr>
      <w:r>
        <w:t xml:space="preserve">A new </w:t>
      </w:r>
      <w:hyperlink r:id="rId5">
        <w:r>
          <w:rPr>
            <w:color w:val="1155CC"/>
            <w:u w:val="single"/>
          </w:rPr>
          <w:t>bombshell report</w:t>
        </w:r>
      </w:hyperlink>
      <w:r>
        <w:t xml:space="preserve"> by Politico revealed just how deep the rot goes in the Trump administration, with recently-released documents and emails showing that the nation’s largest power companies and several industry groups -- including some of the largest coal-burning power companies -- paid EPA Air Office chief Bill </w:t>
      </w:r>
      <w:proofErr w:type="spellStart"/>
      <w:r>
        <w:t>Weh</w:t>
      </w:r>
      <w:r w:rsidR="005B48BC">
        <w:t>r</w:t>
      </w:r>
      <w:r>
        <w:t>um’s</w:t>
      </w:r>
      <w:proofErr w:type="spellEnd"/>
      <w:r>
        <w:t xml:space="preserve"> former lobbying firm $8.2 million to fight against public health and climate protections, just months before he was nominated to serve in his current position at EPA. </w:t>
      </w:r>
    </w:p>
    <w:p w14:paraId="1ED53ACE" w14:textId="457E6A4C" w:rsidR="005F3FCB" w:rsidRDefault="005F51BE">
      <w:pPr>
        <w:numPr>
          <w:ilvl w:val="0"/>
          <w:numId w:val="2"/>
        </w:numPr>
      </w:pPr>
      <w:r>
        <w:t xml:space="preserve">While </w:t>
      </w:r>
      <w:proofErr w:type="spellStart"/>
      <w:r>
        <w:t>Weh</w:t>
      </w:r>
      <w:r w:rsidR="00B33DE3">
        <w:t>r</w:t>
      </w:r>
      <w:r>
        <w:t>um</w:t>
      </w:r>
      <w:proofErr w:type="spellEnd"/>
      <w:r>
        <w:t xml:space="preserve"> denies being in the pocket of the corporate polluters he once represented, he has not stopped from remaining pen pals with his lobbyist friends and hearing out their requests to gut lifesaving protections, including the Clean Power Plan and the Mercury and Air Toxics Standards. Now </w:t>
      </w:r>
      <w:proofErr w:type="spellStart"/>
      <w:r>
        <w:t>Wehrum</w:t>
      </w:r>
      <w:proofErr w:type="spellEnd"/>
      <w:r>
        <w:t xml:space="preserve"> is carrying out their agenda himself as the EPA moves to roll back both of these critical safeguards that protect the lives and livelihoods of American communities by fighting air pollution and climate change.</w:t>
      </w:r>
    </w:p>
    <w:p w14:paraId="753DABA7" w14:textId="77777777" w:rsidR="005F3FCB" w:rsidRDefault="005F51BE">
      <w:pPr>
        <w:numPr>
          <w:ilvl w:val="0"/>
          <w:numId w:val="2"/>
        </w:numPr>
      </w:pPr>
      <w:proofErr w:type="spellStart"/>
      <w:r>
        <w:t>Wehrum</w:t>
      </w:r>
      <w:proofErr w:type="spellEnd"/>
      <w:r>
        <w:t xml:space="preserve"> isn’t the only industry lobbyist that President Trump installed at EPA. It starts at the top. Andrew Wheeler, a former coal industry lobbyist who represented some of the largest polluters in the country, was nominated to fulfill the position of EPA administrator permanently and is awaiting Senate confirmation. Wheeler’s past as an industry lobbyist calls into question his impartiality, and the actions he’s taken since becoming acting administrator to roll back health and climate protections are concerning.</w:t>
      </w:r>
    </w:p>
    <w:p w14:paraId="59EF160F" w14:textId="77777777" w:rsidR="005F3FCB" w:rsidRDefault="005F51BE">
      <w:pPr>
        <w:numPr>
          <w:ilvl w:val="0"/>
          <w:numId w:val="2"/>
        </w:numPr>
      </w:pPr>
      <w:r>
        <w:t xml:space="preserve">This report about </w:t>
      </w:r>
      <w:proofErr w:type="spellStart"/>
      <w:r>
        <w:t>Wehrum</w:t>
      </w:r>
      <w:proofErr w:type="spellEnd"/>
      <w:r>
        <w:t xml:space="preserve"> comes on the heels of Trump’s selection of notorious climate-denier William </w:t>
      </w:r>
      <w:proofErr w:type="spellStart"/>
      <w:r>
        <w:t>Happer</w:t>
      </w:r>
      <w:proofErr w:type="spellEnd"/>
      <w:r>
        <w:t>, who has decried the “demonization of CO2,” as chair of a Presidential Committee on Climate Security. What’s true is that since 2010, the Department of Defense has released multiple reports finding that climate change is a pressing national security threat that requires urgent action.</w:t>
      </w:r>
    </w:p>
    <w:p w14:paraId="442E28F9" w14:textId="77777777" w:rsidR="005F3FCB" w:rsidRDefault="005F51BE">
      <w:pPr>
        <w:numPr>
          <w:ilvl w:val="0"/>
          <w:numId w:val="2"/>
        </w:numPr>
      </w:pPr>
      <w:r>
        <w:t>The reality is that instead of “draining the swamp,” President Trump is pumping it back into his Administration. The American people deserve an EPA that is focused on the agency’s core mission of protecting our health and environment, not one that puts corporate polluters ahead of our health and wellbeing.</w:t>
      </w:r>
    </w:p>
    <w:p w14:paraId="39E6A509" w14:textId="77777777" w:rsidR="005F3FCB" w:rsidRDefault="005F3FCB"/>
    <w:p w14:paraId="6056162C" w14:textId="77777777" w:rsidR="005F3FCB" w:rsidRDefault="005F51BE">
      <w:pPr>
        <w:rPr>
          <w:b/>
          <w:color w:val="14171A"/>
          <w:highlight w:val="white"/>
        </w:rPr>
      </w:pPr>
      <w:r>
        <w:rPr>
          <w:b/>
          <w:color w:val="14171A"/>
          <w:highlight w:val="white"/>
        </w:rPr>
        <w:t>TWITTER:</w:t>
      </w:r>
    </w:p>
    <w:p w14:paraId="619D6FE6" w14:textId="77777777" w:rsidR="005F3FCB" w:rsidRDefault="005F51BE">
      <w:pPr>
        <w:numPr>
          <w:ilvl w:val="0"/>
          <w:numId w:val="3"/>
        </w:numPr>
        <w:rPr>
          <w:color w:val="14171A"/>
          <w:highlight w:val="white"/>
        </w:rPr>
      </w:pPr>
      <w:r>
        <w:rPr>
          <w:color w:val="14171A"/>
          <w:highlight w:val="white"/>
        </w:rPr>
        <w:t>A new bombshell @POLITICO report makes one thing clear: in the Trump administration, corporate polluters run the show. #</w:t>
      </w:r>
      <w:proofErr w:type="spellStart"/>
      <w:r>
        <w:rPr>
          <w:color w:val="14171A"/>
          <w:highlight w:val="white"/>
        </w:rPr>
        <w:t>DirtyDeputies</w:t>
      </w:r>
      <w:proofErr w:type="spellEnd"/>
      <w:r>
        <w:rPr>
          <w:color w:val="14171A"/>
          <w:highlight w:val="white"/>
        </w:rPr>
        <w:t xml:space="preserve"> </w:t>
      </w:r>
      <w:hyperlink r:id="rId6">
        <w:r>
          <w:rPr>
            <w:color w:val="1155CC"/>
            <w:highlight w:val="white"/>
            <w:u w:val="single"/>
          </w:rPr>
          <w:t>https://www.politico.com/story/2019/02/20/epa-air-pollution-regulations-wehrum-1191258</w:t>
        </w:r>
      </w:hyperlink>
    </w:p>
    <w:p w14:paraId="6FDAA331" w14:textId="77777777" w:rsidR="005F3FCB" w:rsidRDefault="005F51BE">
      <w:pPr>
        <w:numPr>
          <w:ilvl w:val="0"/>
          <w:numId w:val="3"/>
        </w:numPr>
        <w:rPr>
          <w:color w:val="14171A"/>
          <w:highlight w:val="white"/>
        </w:rPr>
      </w:pPr>
      <w:r>
        <w:rPr>
          <w:color w:val="14171A"/>
          <w:highlight w:val="white"/>
        </w:rPr>
        <w:t>READ: power companies and industry groups paid @</w:t>
      </w:r>
      <w:proofErr w:type="spellStart"/>
      <w:r>
        <w:rPr>
          <w:color w:val="14171A"/>
          <w:highlight w:val="white"/>
        </w:rPr>
        <w:t>EPAair</w:t>
      </w:r>
      <w:proofErr w:type="spellEnd"/>
      <w:r>
        <w:rPr>
          <w:color w:val="14171A"/>
          <w:highlight w:val="white"/>
        </w:rPr>
        <w:t xml:space="preserve"> chief Bill </w:t>
      </w:r>
      <w:proofErr w:type="spellStart"/>
      <w:r>
        <w:rPr>
          <w:color w:val="14171A"/>
          <w:highlight w:val="white"/>
        </w:rPr>
        <w:t>Wehrum’s</w:t>
      </w:r>
      <w:proofErr w:type="spellEnd"/>
      <w:r>
        <w:rPr>
          <w:color w:val="14171A"/>
          <w:highlight w:val="white"/>
        </w:rPr>
        <w:t xml:space="preserve"> former lobbying firm $8.2 million to fight public health policies. Now, </w:t>
      </w:r>
      <w:proofErr w:type="spellStart"/>
      <w:r>
        <w:rPr>
          <w:color w:val="14171A"/>
          <w:highlight w:val="white"/>
        </w:rPr>
        <w:t>Wehrum</w:t>
      </w:r>
      <w:proofErr w:type="spellEnd"/>
      <w:r>
        <w:rPr>
          <w:color w:val="14171A"/>
          <w:highlight w:val="white"/>
        </w:rPr>
        <w:t xml:space="preserve"> is using his position to dismantle them himself. #</w:t>
      </w:r>
      <w:proofErr w:type="spellStart"/>
      <w:r>
        <w:rPr>
          <w:color w:val="14171A"/>
          <w:highlight w:val="white"/>
        </w:rPr>
        <w:t>DirtyDeputies</w:t>
      </w:r>
      <w:proofErr w:type="spellEnd"/>
      <w:r>
        <w:rPr>
          <w:color w:val="14171A"/>
          <w:highlight w:val="white"/>
        </w:rPr>
        <w:t xml:space="preserve"> </w:t>
      </w:r>
      <w:hyperlink r:id="rId7">
        <w:r>
          <w:rPr>
            <w:color w:val="1155CC"/>
            <w:highlight w:val="white"/>
            <w:u w:val="single"/>
          </w:rPr>
          <w:t>https://www.politico.com/story/2019/02/20/epa-air-pollution-regulations-wehrum-1191258</w:t>
        </w:r>
      </w:hyperlink>
    </w:p>
    <w:p w14:paraId="31B38A6F" w14:textId="7CF6137A" w:rsidR="005F3FCB" w:rsidRDefault="005F51BE">
      <w:pPr>
        <w:numPr>
          <w:ilvl w:val="0"/>
          <w:numId w:val="3"/>
        </w:numPr>
        <w:rPr>
          <w:color w:val="14171A"/>
          <w:highlight w:val="white"/>
        </w:rPr>
      </w:pPr>
      <w:r>
        <w:rPr>
          <w:color w:val="14171A"/>
          <w:highlight w:val="white"/>
        </w:rPr>
        <w:t xml:space="preserve">Ex-lobbyist Bill </w:t>
      </w:r>
      <w:proofErr w:type="spellStart"/>
      <w:r>
        <w:rPr>
          <w:color w:val="14171A"/>
          <w:highlight w:val="white"/>
        </w:rPr>
        <w:t>Wehrum</w:t>
      </w:r>
      <w:proofErr w:type="spellEnd"/>
      <w:r>
        <w:rPr>
          <w:color w:val="14171A"/>
          <w:highlight w:val="white"/>
        </w:rPr>
        <w:t xml:space="preserve"> claims that the $8.2 million power companies and industry groups paid his former firm had nothing to do with his current work at @EPA. </w:t>
      </w:r>
      <w:proofErr w:type="spellStart"/>
      <w:r>
        <w:rPr>
          <w:color w:val="14171A"/>
          <w:highlight w:val="white"/>
        </w:rPr>
        <w:t>Surrreeeee</w:t>
      </w:r>
      <w:proofErr w:type="spellEnd"/>
      <w:r>
        <w:rPr>
          <w:color w:val="14171A"/>
          <w:highlight w:val="white"/>
        </w:rPr>
        <w:t>… you’re definitely not in the pocket of corporate polluters. #</w:t>
      </w:r>
      <w:proofErr w:type="spellStart"/>
      <w:r>
        <w:rPr>
          <w:color w:val="14171A"/>
          <w:highlight w:val="white"/>
        </w:rPr>
        <w:t>DirtyDeputies</w:t>
      </w:r>
      <w:proofErr w:type="spellEnd"/>
      <w:r>
        <w:rPr>
          <w:color w:val="14171A"/>
          <w:highlight w:val="white"/>
        </w:rPr>
        <w:t xml:space="preserve"> </w:t>
      </w:r>
      <w:hyperlink r:id="rId8">
        <w:r>
          <w:rPr>
            <w:color w:val="1155CC"/>
            <w:highlight w:val="white"/>
            <w:u w:val="single"/>
          </w:rPr>
          <w:t>https://www.politico.com/story/2019/02/20/epa-air-pollution-regulations-wehrum-1191258</w:t>
        </w:r>
      </w:hyperlink>
    </w:p>
    <w:p w14:paraId="4FD29313" w14:textId="77777777" w:rsidR="005F3FCB" w:rsidRDefault="005F51BE">
      <w:pPr>
        <w:numPr>
          <w:ilvl w:val="0"/>
          <w:numId w:val="3"/>
        </w:numPr>
        <w:rPr>
          <w:color w:val="14171A"/>
          <w:highlight w:val="white"/>
        </w:rPr>
      </w:pPr>
      <w:r>
        <w:rPr>
          <w:color w:val="14171A"/>
          <w:highlight w:val="white"/>
        </w:rPr>
        <w:t xml:space="preserve">Bill </w:t>
      </w:r>
      <w:proofErr w:type="spellStart"/>
      <w:r>
        <w:rPr>
          <w:color w:val="14171A"/>
          <w:highlight w:val="white"/>
        </w:rPr>
        <w:t>Wehrum</w:t>
      </w:r>
      <w:proofErr w:type="spellEnd"/>
      <w:r>
        <w:rPr>
          <w:color w:val="14171A"/>
          <w:highlight w:val="white"/>
        </w:rPr>
        <w:t xml:space="preserve"> isn’t the only member of @</w:t>
      </w:r>
      <w:proofErr w:type="spellStart"/>
      <w:r>
        <w:rPr>
          <w:color w:val="14171A"/>
          <w:highlight w:val="white"/>
        </w:rPr>
        <w:t>realDonaldTrump’s</w:t>
      </w:r>
      <w:proofErr w:type="spellEnd"/>
      <w:r>
        <w:rPr>
          <w:color w:val="14171A"/>
          <w:highlight w:val="white"/>
        </w:rPr>
        <w:t xml:space="preserve"> #</w:t>
      </w:r>
      <w:proofErr w:type="spellStart"/>
      <w:r>
        <w:rPr>
          <w:color w:val="14171A"/>
          <w:highlight w:val="white"/>
        </w:rPr>
        <w:t>DirtyDeputies</w:t>
      </w:r>
      <w:proofErr w:type="spellEnd"/>
      <w:r>
        <w:rPr>
          <w:color w:val="14171A"/>
          <w:highlight w:val="white"/>
        </w:rPr>
        <w:t xml:space="preserve"> dabbling in dirty money. Former coal lobbyist @</w:t>
      </w:r>
      <w:proofErr w:type="spellStart"/>
      <w:r>
        <w:rPr>
          <w:color w:val="14171A"/>
          <w:highlight w:val="white"/>
        </w:rPr>
        <w:t>EPAAWheeler</w:t>
      </w:r>
      <w:proofErr w:type="spellEnd"/>
      <w:r>
        <w:rPr>
          <w:color w:val="14171A"/>
          <w:highlight w:val="white"/>
        </w:rPr>
        <w:t xml:space="preserve"> could soon lead @EPA. </w:t>
      </w:r>
      <w:r>
        <w:rPr>
          <w:color w:val="14171A"/>
          <w:highlight w:val="white"/>
        </w:rPr>
        <w:lastRenderedPageBreak/>
        <w:t>#</w:t>
      </w:r>
      <w:proofErr w:type="spellStart"/>
      <w:r>
        <w:rPr>
          <w:color w:val="14171A"/>
          <w:highlight w:val="white"/>
        </w:rPr>
        <w:t>StopWheeler</w:t>
      </w:r>
      <w:proofErr w:type="spellEnd"/>
      <w:r>
        <w:rPr>
          <w:color w:val="14171A"/>
          <w:highlight w:val="white"/>
        </w:rPr>
        <w:t xml:space="preserve"> </w:t>
      </w:r>
      <w:hyperlink r:id="rId9">
        <w:r>
          <w:rPr>
            <w:color w:val="1155CC"/>
            <w:highlight w:val="white"/>
            <w:u w:val="single"/>
          </w:rPr>
          <w:t>https://www.politico.com/story/2019/02/20/epa-air-pollution-regulations-wehrum-1191258</w:t>
        </w:r>
      </w:hyperlink>
      <w:r>
        <w:rPr>
          <w:color w:val="14171A"/>
          <w:highlight w:val="white"/>
        </w:rPr>
        <w:t xml:space="preserve"> </w:t>
      </w:r>
    </w:p>
    <w:p w14:paraId="5C611612" w14:textId="77777777" w:rsidR="005F3FCB" w:rsidRDefault="005F3FCB">
      <w:pPr>
        <w:rPr>
          <w:b/>
          <w:color w:val="14171A"/>
          <w:highlight w:val="white"/>
        </w:rPr>
      </w:pPr>
    </w:p>
    <w:p w14:paraId="13988609" w14:textId="77777777" w:rsidR="005F3FCB" w:rsidRDefault="005F51BE">
      <w:pPr>
        <w:rPr>
          <w:b/>
          <w:color w:val="14171A"/>
          <w:highlight w:val="white"/>
        </w:rPr>
      </w:pPr>
      <w:r>
        <w:rPr>
          <w:b/>
          <w:color w:val="14171A"/>
          <w:highlight w:val="white"/>
        </w:rPr>
        <w:t>FACEBOOK:</w:t>
      </w:r>
    </w:p>
    <w:p w14:paraId="5D5AC469" w14:textId="77777777" w:rsidR="005F3FCB" w:rsidRDefault="005F51BE">
      <w:pPr>
        <w:numPr>
          <w:ilvl w:val="0"/>
          <w:numId w:val="1"/>
        </w:numPr>
        <w:rPr>
          <w:color w:val="14171A"/>
          <w:highlight w:val="white"/>
        </w:rPr>
      </w:pPr>
      <w:r>
        <w:rPr>
          <w:color w:val="14171A"/>
          <w:highlight w:val="white"/>
        </w:rPr>
        <w:t>A new bombshell [TAG] Politico report makes one thing clear: in the Trump administration, corporate polluters run the show. #</w:t>
      </w:r>
      <w:proofErr w:type="spellStart"/>
      <w:r>
        <w:rPr>
          <w:color w:val="14171A"/>
          <w:highlight w:val="white"/>
        </w:rPr>
        <w:t>DirtyDeputies</w:t>
      </w:r>
      <w:proofErr w:type="spellEnd"/>
      <w:r>
        <w:rPr>
          <w:color w:val="14171A"/>
          <w:highlight w:val="white"/>
        </w:rPr>
        <w:t xml:space="preserve"> </w:t>
      </w:r>
      <w:hyperlink r:id="rId10">
        <w:r>
          <w:rPr>
            <w:color w:val="1155CC"/>
            <w:highlight w:val="white"/>
            <w:u w:val="single"/>
          </w:rPr>
          <w:t>https://www.politico.com/story/2019/02/20/epa-air-pollution-regulations-wehrum-1191258</w:t>
        </w:r>
      </w:hyperlink>
    </w:p>
    <w:p w14:paraId="7E2DD25F" w14:textId="5C6522B1" w:rsidR="005F3FCB" w:rsidRDefault="005F51BE">
      <w:pPr>
        <w:numPr>
          <w:ilvl w:val="0"/>
          <w:numId w:val="1"/>
        </w:numPr>
        <w:rPr>
          <w:color w:val="14171A"/>
          <w:highlight w:val="white"/>
        </w:rPr>
      </w:pPr>
      <w:r>
        <w:rPr>
          <w:color w:val="14171A"/>
          <w:highlight w:val="white"/>
        </w:rPr>
        <w:t xml:space="preserve">READ: power companies and industry groups paid EPA appointee Bill </w:t>
      </w:r>
      <w:proofErr w:type="spellStart"/>
      <w:r>
        <w:rPr>
          <w:color w:val="14171A"/>
          <w:highlight w:val="white"/>
        </w:rPr>
        <w:t>Wehrum’s</w:t>
      </w:r>
      <w:proofErr w:type="spellEnd"/>
      <w:r>
        <w:rPr>
          <w:color w:val="14171A"/>
          <w:highlight w:val="white"/>
        </w:rPr>
        <w:t xml:space="preserve"> </w:t>
      </w:r>
      <w:r w:rsidR="00306CFC">
        <w:rPr>
          <w:color w:val="14171A"/>
          <w:highlight w:val="white"/>
        </w:rPr>
        <w:t xml:space="preserve">former </w:t>
      </w:r>
      <w:bookmarkStart w:id="0" w:name="_GoBack"/>
      <w:bookmarkEnd w:id="0"/>
      <w:r>
        <w:rPr>
          <w:color w:val="14171A"/>
          <w:highlight w:val="white"/>
        </w:rPr>
        <w:t xml:space="preserve">lobbying firm $8.2 million to fight public health policies. Now, </w:t>
      </w:r>
      <w:proofErr w:type="spellStart"/>
      <w:r>
        <w:rPr>
          <w:color w:val="14171A"/>
          <w:highlight w:val="white"/>
        </w:rPr>
        <w:t>Wehrum</w:t>
      </w:r>
      <w:proofErr w:type="spellEnd"/>
      <w:r>
        <w:rPr>
          <w:color w:val="14171A"/>
          <w:highlight w:val="white"/>
        </w:rPr>
        <w:t xml:space="preserve"> is using his position to dismantle them himself. #</w:t>
      </w:r>
      <w:proofErr w:type="spellStart"/>
      <w:r>
        <w:rPr>
          <w:color w:val="14171A"/>
          <w:highlight w:val="white"/>
        </w:rPr>
        <w:t>DirtyDeputies</w:t>
      </w:r>
      <w:proofErr w:type="spellEnd"/>
      <w:r>
        <w:rPr>
          <w:color w:val="14171A"/>
          <w:highlight w:val="white"/>
        </w:rPr>
        <w:t xml:space="preserve"> </w:t>
      </w:r>
      <w:hyperlink r:id="rId11">
        <w:r>
          <w:rPr>
            <w:color w:val="1155CC"/>
            <w:highlight w:val="white"/>
            <w:u w:val="single"/>
          </w:rPr>
          <w:t>https://www.politico.com/story/2019/02/20/epa-air-pollution-regulations-wehrum-1191258</w:t>
        </w:r>
      </w:hyperlink>
    </w:p>
    <w:sectPr w:rsidR="005F3F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7FD4"/>
    <w:multiLevelType w:val="multilevel"/>
    <w:tmpl w:val="73C00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DD3BA5"/>
    <w:multiLevelType w:val="multilevel"/>
    <w:tmpl w:val="F1BAF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343C60"/>
    <w:multiLevelType w:val="multilevel"/>
    <w:tmpl w:val="029A3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F3FCB"/>
    <w:rsid w:val="00306CFC"/>
    <w:rsid w:val="003C2477"/>
    <w:rsid w:val="005B48BC"/>
    <w:rsid w:val="005F3FCB"/>
    <w:rsid w:val="005F51BE"/>
    <w:rsid w:val="00B33DE3"/>
    <w:rsid w:val="00EA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E3F9"/>
  <w15:docId w15:val="{1B8F6F24-A3B7-44FF-9D99-39BCBAE6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politico.com/story/2019/02/20/epa-air-pollution-regulations-wehrum-11912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litico.com/story/2019/02/20/epa-air-pollution-regulations-wehrum-11912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co.com/story/2019/02/20/epa-air-pollution-regulations-wehrum-1191258" TargetMode="External"/><Relationship Id="rId11" Type="http://schemas.openxmlformats.org/officeDocument/2006/relationships/hyperlink" Target="https://www.politico.com/story/2019/02/20/epa-air-pollution-regulations-wehrum-1191258" TargetMode="External"/><Relationship Id="rId5" Type="http://schemas.openxmlformats.org/officeDocument/2006/relationships/hyperlink" Target="https://www.politico.com/story/2019/02/20/epa-air-pollution-regulations-wehrum-1191258" TargetMode="External"/><Relationship Id="rId10" Type="http://schemas.openxmlformats.org/officeDocument/2006/relationships/hyperlink" Target="https://www.politico.com/story/2019/02/20/epa-air-pollution-regulations-wehrum-1191258" TargetMode="External"/><Relationship Id="rId4" Type="http://schemas.openxmlformats.org/officeDocument/2006/relationships/webSettings" Target="webSettings.xml"/><Relationship Id="rId9" Type="http://schemas.openxmlformats.org/officeDocument/2006/relationships/hyperlink" Target="https://www.politico.com/story/2019/02/20/epa-air-pollution-regulations-wehrum-1191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9E3CA3AC</Template>
  <TotalTime>1</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Postal</cp:lastModifiedBy>
  <cp:revision>7</cp:revision>
  <dcterms:created xsi:type="dcterms:W3CDTF">2019-02-21T21:10:00Z</dcterms:created>
  <dcterms:modified xsi:type="dcterms:W3CDTF">2019-02-21T21:23:00Z</dcterms:modified>
</cp:coreProperties>
</file>