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3E78" w14:textId="77777777" w:rsidR="000876AA" w:rsidRDefault="00B3511D">
      <w:pPr>
        <w:jc w:val="center"/>
        <w:rPr>
          <w:b/>
        </w:rPr>
      </w:pPr>
      <w:r>
        <w:rPr>
          <w:b/>
        </w:rPr>
        <w:t>Scott Pruitt Admits Misuse of Government Resources and Confirms He's Set up a Legal Defense Fund</w:t>
      </w:r>
      <w:r>
        <w:rPr>
          <w:b/>
        </w:rPr>
        <w:br/>
      </w:r>
    </w:p>
    <w:p w14:paraId="615EBCB3" w14:textId="164CFE67" w:rsidR="00EF65BC" w:rsidRDefault="00B3511D">
      <w:r>
        <w:t>In his May 16</w:t>
      </w:r>
      <w:r>
        <w:rPr>
          <w:vertAlign w:val="superscript"/>
        </w:rPr>
        <w:t>th</w:t>
      </w:r>
      <w:r>
        <w:t xml:space="preserve"> testimony before the Senate Appropriations Subcommittee on the Interior, Environment, and Related Agencies, embattled Environmental Protection Agency (EPA) Administrator Scott Pruitt</w:t>
      </w:r>
      <w:r w:rsidR="00EF65BC">
        <w:t>, who has already broken the law for unauthorized spending on a secret phone booth, repeatedly lied to Congress when asked about the ethical scandals surrounding his security detail and housing arrangements.</w:t>
      </w:r>
    </w:p>
    <w:p w14:paraId="7F5B7253" w14:textId="77777777" w:rsidR="000876AA" w:rsidRDefault="000876AA"/>
    <w:p w14:paraId="723DE60A" w14:textId="60FC3151" w:rsidR="000876AA" w:rsidRDefault="00B3511D">
      <w:pPr>
        <w:numPr>
          <w:ilvl w:val="0"/>
          <w:numId w:val="7"/>
        </w:numPr>
        <w:contextualSpacing/>
      </w:pPr>
      <w:r>
        <w:t>Pruitt is under at least 16 separate federal investigations for violating ethics rules, abusing taxpayer funds, and breaking federal law. He</w:t>
      </w:r>
      <w:r w:rsidR="00EF65BC">
        <w:t xml:space="preserve"> has spent</w:t>
      </w:r>
      <w:r w:rsidR="009472AB">
        <w:t xml:space="preserve"> </w:t>
      </w:r>
      <w:r>
        <w:t>millions of dollars on first class flights and luxury travel, personal staff and office upgrades, and unprecedented 24 hour personal security.</w:t>
      </w:r>
      <w:bookmarkStart w:id="0" w:name="_GoBack"/>
      <w:bookmarkEnd w:id="0"/>
    </w:p>
    <w:p w14:paraId="4BAF12A1" w14:textId="77777777" w:rsidR="000876AA" w:rsidRDefault="000876AA"/>
    <w:p w14:paraId="166A9437" w14:textId="424FE8A5" w:rsidR="000876AA" w:rsidRDefault="00B3511D">
      <w:pPr>
        <w:numPr>
          <w:ilvl w:val="0"/>
          <w:numId w:val="7"/>
        </w:numPr>
        <w:contextualSpacing/>
      </w:pPr>
      <w:r>
        <w:t xml:space="preserve">Given Scott Pruitt’s well documented history of abusing his position as a public servant, it’s no surprise </w:t>
      </w:r>
      <w:r w:rsidR="00EF65BC">
        <w:t>he’s</w:t>
      </w:r>
      <w:r>
        <w:t xml:space="preserve"> setting up a legal defense fund to cover </w:t>
      </w:r>
      <w:r w:rsidR="00EF65BC">
        <w:t>the cost of the first class criminal defense attorney he recently hired in the wake of increased public scrutiny</w:t>
      </w:r>
      <w:r>
        <w:t>.</w:t>
      </w:r>
    </w:p>
    <w:p w14:paraId="11C4C0C6" w14:textId="77777777" w:rsidR="000876AA" w:rsidRDefault="000876AA"/>
    <w:p w14:paraId="3A11DC3A" w14:textId="4F7431CE" w:rsidR="000876AA" w:rsidRDefault="00B3511D" w:rsidP="004D563E">
      <w:pPr>
        <w:numPr>
          <w:ilvl w:val="0"/>
          <w:numId w:val="7"/>
        </w:numPr>
        <w:contextualSpacing/>
      </w:pPr>
      <w:r>
        <w:t xml:space="preserve">Pruitt’s focus on protecting himself instead of average Americans is nothing new. His legal defense fund has been set up the same way </w:t>
      </w:r>
      <w:r w:rsidR="00EF65BC">
        <w:t xml:space="preserve">he runs </w:t>
      </w:r>
      <w:r>
        <w:t>his agency</w:t>
      </w:r>
      <w:r w:rsidR="00EF65BC">
        <w:t xml:space="preserve"> – in secret and dependent on outside corporate interests.</w:t>
      </w:r>
    </w:p>
    <w:p w14:paraId="569F4A78" w14:textId="77777777" w:rsidR="00AB7AB4" w:rsidRDefault="00AB7AB4" w:rsidP="00AB7AB4">
      <w:pPr>
        <w:contextualSpacing/>
      </w:pPr>
    </w:p>
    <w:p w14:paraId="40D12A64" w14:textId="0FD6CE22" w:rsidR="000876AA" w:rsidRDefault="00B3511D" w:rsidP="004D563E">
      <w:pPr>
        <w:numPr>
          <w:ilvl w:val="0"/>
          <w:numId w:val="8"/>
        </w:numPr>
        <w:contextualSpacing/>
      </w:pPr>
      <w:r>
        <w:t>Pruitt</w:t>
      </w:r>
      <w:r w:rsidR="00EF65BC">
        <w:t xml:space="preserve"> has still failed to properly notify Congress about </w:t>
      </w:r>
      <w:r>
        <w:t>the $43,000 custom secrecy booth he installed in his personal office</w:t>
      </w:r>
      <w:r w:rsidR="00EF65BC">
        <w:t>. Yesterday, he</w:t>
      </w:r>
      <w:r w:rsidR="00C022EB">
        <w:t xml:space="preserve"> </w:t>
      </w:r>
      <w:r>
        <w:t xml:space="preserve">admitted he didn’t pay an EPA staffer for time she spent searching for an apartment, </w:t>
      </w:r>
      <w:r w:rsidR="00C022EB">
        <w:t>a potential misuse of funds</w:t>
      </w:r>
      <w:r w:rsidR="00C33E05">
        <w:t xml:space="preserve">. And he has repeatedly </w:t>
      </w:r>
      <w:r>
        <w:t>lied to Congress</w:t>
      </w:r>
      <w:r w:rsidR="00C33E05">
        <w:t>. Lying to Congress, even if you’re not under oath, is a felony.</w:t>
      </w:r>
    </w:p>
    <w:p w14:paraId="11F64C62" w14:textId="77777777" w:rsidR="00AB7AB4" w:rsidRDefault="00AB7AB4" w:rsidP="00AB7AB4">
      <w:pPr>
        <w:ind w:left="720"/>
        <w:contextualSpacing/>
      </w:pPr>
    </w:p>
    <w:p w14:paraId="3354267B" w14:textId="44C9141A" w:rsidR="000876AA" w:rsidRDefault="00B3511D">
      <w:pPr>
        <w:numPr>
          <w:ilvl w:val="0"/>
          <w:numId w:val="5"/>
        </w:numPr>
        <w:contextualSpacing/>
      </w:pPr>
      <w:r>
        <w:t xml:space="preserve">In </w:t>
      </w:r>
      <w:r w:rsidR="00AB7AB4">
        <w:t>his latest</w:t>
      </w:r>
      <w:r>
        <w:t xml:space="preserve"> hearing, Pruitt’s lies to Congress continued, with at least four different instances where he contradicted existing documents:</w:t>
      </w:r>
    </w:p>
    <w:p w14:paraId="3E550298" w14:textId="0A8FC4B3" w:rsidR="000876AA" w:rsidRDefault="00B3511D">
      <w:pPr>
        <w:numPr>
          <w:ilvl w:val="0"/>
          <w:numId w:val="6"/>
        </w:numPr>
        <w:contextualSpacing/>
      </w:pPr>
      <w:r>
        <w:rPr>
          <w:b/>
        </w:rPr>
        <w:t xml:space="preserve">Pruitt claimed that the industry lobbyist Steven Hart, who cut him a sweetheart deal on a luxury D.C. </w:t>
      </w:r>
      <w:r w:rsidRPr="004D563E">
        <w:rPr>
          <w:b/>
        </w:rPr>
        <w:t xml:space="preserve">condo, was not registered as a lobbyist </w:t>
      </w:r>
      <w:r w:rsidR="00C33E05" w:rsidRPr="004D563E">
        <w:rPr>
          <w:b/>
        </w:rPr>
        <w:t xml:space="preserve">in 2017 </w:t>
      </w:r>
      <w:r w:rsidRPr="004D563E">
        <w:rPr>
          <w:b/>
        </w:rPr>
        <w:t>and did not have business before the</w:t>
      </w:r>
      <w:r>
        <w:rPr>
          <w:b/>
        </w:rPr>
        <w:t xml:space="preserve"> EPA. </w:t>
      </w:r>
      <w:r>
        <w:t xml:space="preserve">Both are demonstrably false: </w:t>
      </w:r>
      <w:hyperlink r:id="rId7">
        <w:r>
          <w:rPr>
            <w:color w:val="1155CC"/>
            <w:u w:val="single"/>
          </w:rPr>
          <w:t>lobbying disclosure reports show</w:t>
        </w:r>
      </w:hyperlink>
      <w:r>
        <w:t xml:space="preserve"> that Hart did indeed have clients with business before the EPA, and </w:t>
      </w:r>
      <w:hyperlink r:id="rId8" w:history="1">
        <w:r w:rsidRPr="00594B25">
          <w:rPr>
            <w:rStyle w:val="Hyperlink"/>
          </w:rPr>
          <w:t>met with Pruitt about those clients</w:t>
        </w:r>
      </w:hyperlink>
      <w:r>
        <w:t>. He also lobbied Pruitt to help secure positions for friends of those clients on the EPA’s Science Advisory Board.</w:t>
      </w:r>
    </w:p>
    <w:p w14:paraId="5E5146C0" w14:textId="4BF7CF7C" w:rsidR="000876AA" w:rsidRPr="00BA750A" w:rsidRDefault="00B3511D">
      <w:pPr>
        <w:numPr>
          <w:ilvl w:val="0"/>
          <w:numId w:val="6"/>
        </w:numPr>
        <w:contextualSpacing/>
      </w:pPr>
      <w:r>
        <w:rPr>
          <w:b/>
        </w:rPr>
        <w:t>Pruitt claimed he had no knowledge of misuse of emergency sirens by his security force.</w:t>
      </w:r>
      <w:r>
        <w:t xml:space="preserve"> </w:t>
      </w:r>
      <w:hyperlink r:id="rId9">
        <w:r>
          <w:rPr>
            <w:color w:val="1155CC"/>
            <w:u w:val="single"/>
          </w:rPr>
          <w:t>Emails from security personnel reveal</w:t>
        </w:r>
      </w:hyperlink>
      <w:r>
        <w:t xml:space="preserve"> that Pruitt regularly requested the use of lights and sirens for non-emergency purposes, </w:t>
      </w:r>
      <w:r w:rsidRPr="00BA750A">
        <w:t xml:space="preserve">including one instance where he was late to his dinner reservation at </w:t>
      </w:r>
      <w:hyperlink r:id="rId10" w:history="1">
        <w:r w:rsidRPr="004D563E">
          <w:rPr>
            <w:rStyle w:val="Hyperlink"/>
          </w:rPr>
          <w:t>Le Diplomate</w:t>
        </w:r>
      </w:hyperlink>
      <w:r w:rsidRPr="00BA750A">
        <w:t>, an upscale French restaurant in Washington.</w:t>
      </w:r>
    </w:p>
    <w:p w14:paraId="6F14232A" w14:textId="77777777" w:rsidR="000876AA" w:rsidRDefault="00B3511D">
      <w:pPr>
        <w:numPr>
          <w:ilvl w:val="0"/>
          <w:numId w:val="6"/>
        </w:numPr>
        <w:contextualSpacing/>
      </w:pPr>
      <w:r>
        <w:rPr>
          <w:b/>
        </w:rPr>
        <w:t xml:space="preserve">Pruitt claimed unprecedented security threats prompted the EPA Inspector General to assign him unprecedented 24-hour personal security detail in </w:t>
      </w:r>
      <w:r>
        <w:rPr>
          <w:b/>
        </w:rPr>
        <w:lastRenderedPageBreak/>
        <w:t>August 2017.</w:t>
      </w:r>
      <w:r>
        <w:t xml:space="preserve"> </w:t>
      </w:r>
      <w:hyperlink r:id="rId11">
        <w:r>
          <w:rPr>
            <w:color w:val="1155CC"/>
            <w:u w:val="single"/>
          </w:rPr>
          <w:t>Documents reveal</w:t>
        </w:r>
      </w:hyperlink>
      <w:r>
        <w:t xml:space="preserve"> that Pruitt himself made the request - before his first day on the job in February.</w:t>
      </w:r>
    </w:p>
    <w:p w14:paraId="72960647" w14:textId="77777777" w:rsidR="000876AA" w:rsidRDefault="00B3511D">
      <w:pPr>
        <w:numPr>
          <w:ilvl w:val="0"/>
          <w:numId w:val="6"/>
        </w:numPr>
        <w:contextualSpacing/>
      </w:pPr>
      <w:r>
        <w:rPr>
          <w:b/>
        </w:rPr>
        <w:t>Pruitt claimed there was no political review of the multiple Freedom of Information Act (FOIA) requests for emails, schedules, and other standard information relevant to his unethical behavior.</w:t>
      </w:r>
      <w:r>
        <w:t xml:space="preserve"> But </w:t>
      </w:r>
      <w:hyperlink r:id="rId12">
        <w:r>
          <w:rPr>
            <w:color w:val="1155CC"/>
            <w:u w:val="single"/>
          </w:rPr>
          <w:t>internal emails show</w:t>
        </w:r>
      </w:hyperlink>
      <w:r>
        <w:t xml:space="preserve"> that Pruitt’s office clamped down on the document requests, with political appointees slowing the release of information related to Pruitt’s scandals.</w:t>
      </w:r>
    </w:p>
    <w:p w14:paraId="007BD419" w14:textId="77777777" w:rsidR="000876AA" w:rsidRDefault="000876AA"/>
    <w:p w14:paraId="298471C4" w14:textId="384D760E" w:rsidR="000876AA" w:rsidRDefault="00B3511D">
      <w:pPr>
        <w:numPr>
          <w:ilvl w:val="0"/>
          <w:numId w:val="3"/>
        </w:numPr>
        <w:contextualSpacing/>
      </w:pPr>
      <w:r>
        <w:t>Pruitt</w:t>
      </w:r>
      <w:r w:rsidR="00C33E05">
        <w:t xml:space="preserve"> is </w:t>
      </w:r>
      <w:r>
        <w:t xml:space="preserve">unfit for office - </w:t>
      </w:r>
      <w:r w:rsidR="00AB7AB4">
        <w:t>hi</w:t>
      </w:r>
      <w:r>
        <w:t>s Senate hearing was yet another example why he must resign or be fired immediately.</w:t>
      </w:r>
    </w:p>
    <w:p w14:paraId="590D25E6" w14:textId="77777777" w:rsidR="000876AA" w:rsidRDefault="000876AA"/>
    <w:p w14:paraId="6873C8A6" w14:textId="77777777" w:rsidR="000876AA" w:rsidRDefault="000876AA">
      <w:pPr>
        <w:rPr>
          <w:b/>
        </w:rPr>
      </w:pPr>
    </w:p>
    <w:p w14:paraId="3CE5739A" w14:textId="77777777" w:rsidR="000876AA" w:rsidRDefault="00B3511D">
      <w:pPr>
        <w:rPr>
          <w:b/>
        </w:rPr>
      </w:pPr>
      <w:r>
        <w:rPr>
          <w:b/>
        </w:rPr>
        <w:t>TWITTER:</w:t>
      </w:r>
    </w:p>
    <w:p w14:paraId="4990B8FB" w14:textId="0088B09C" w:rsidR="000876AA" w:rsidRDefault="00AB7AB4">
      <w:pPr>
        <w:numPr>
          <w:ilvl w:val="0"/>
          <w:numId w:val="4"/>
        </w:numPr>
        <w:contextualSpacing/>
      </w:pPr>
      <w:r>
        <w:t>.</w:t>
      </w:r>
      <w:r w:rsidR="00B3511D">
        <w:t xml:space="preserve">@EPAScottPruitt </w:t>
      </w:r>
      <w:r w:rsidR="00F261F1">
        <w:t>repeatedly lied to Congress when asked about the ethical scandals surrounding his security detail and housing arrangements</w:t>
      </w:r>
      <w:r w:rsidR="00B3511D">
        <w:t xml:space="preserve">. It’s time to #BootPruitt. </w:t>
      </w:r>
      <w:hyperlink r:id="rId13">
        <w:r w:rsidR="00B3511D">
          <w:rPr>
            <w:color w:val="1155CC"/>
            <w:u w:val="single"/>
          </w:rPr>
          <w:t>https://twitter.com/BootPruitt/status/996848247837741058</w:t>
        </w:r>
      </w:hyperlink>
      <w:r w:rsidR="00B3511D">
        <w:t xml:space="preserve"> </w:t>
      </w:r>
    </w:p>
    <w:p w14:paraId="50154D73" w14:textId="55DE9997" w:rsidR="000876AA" w:rsidRDefault="00B3511D">
      <w:pPr>
        <w:numPr>
          <w:ilvl w:val="0"/>
          <w:numId w:val="4"/>
        </w:numPr>
        <w:contextualSpacing/>
      </w:pPr>
      <w:r>
        <w:t xml:space="preserve">.@EPAScottPruitt spent his morning blatantly lying to the Senate about his sweetheart condo deal, his 24/7 personal security detail, @EPA review of FOIA requests, and his use of emergency sirens. #BootPruitt </w:t>
      </w:r>
      <w:hyperlink r:id="rId14" w:history="1">
        <w:r w:rsidR="0003526D">
          <w:rPr>
            <w:rStyle w:val="Hyperlink"/>
          </w:rPr>
          <w:t>http://www.businessinsider.com/scott-pruitt-lights-and-sirens-security-detail-2018-4</w:t>
        </w:r>
      </w:hyperlink>
    </w:p>
    <w:p w14:paraId="5C490D91" w14:textId="77777777" w:rsidR="000876AA" w:rsidRDefault="00B3511D">
      <w:pPr>
        <w:numPr>
          <w:ilvl w:val="0"/>
          <w:numId w:val="4"/>
        </w:numPr>
        <w:contextualSpacing/>
      </w:pPr>
      <w:r>
        <w:t xml:space="preserve">Given @EPAScottPruitt’s obvious habit of lying to the Senate it’s no surprise that he set up his own legal defense fund. We have a better idea: he should resign. #BootPruitt </w:t>
      </w:r>
      <w:hyperlink r:id="rId15">
        <w:r>
          <w:rPr>
            <w:color w:val="1155CC"/>
            <w:u w:val="single"/>
          </w:rPr>
          <w:t>https://twitter.com/BootPruitt/status/996848247837741058</w:t>
        </w:r>
      </w:hyperlink>
      <w:r>
        <w:t xml:space="preserve"> </w:t>
      </w:r>
    </w:p>
    <w:p w14:paraId="799A56E1" w14:textId="77777777" w:rsidR="000876AA" w:rsidRDefault="000876AA">
      <w:pPr>
        <w:rPr>
          <w:b/>
        </w:rPr>
      </w:pPr>
    </w:p>
    <w:p w14:paraId="3103E276" w14:textId="77777777" w:rsidR="000876AA" w:rsidRDefault="00B3511D">
      <w:pPr>
        <w:rPr>
          <w:b/>
        </w:rPr>
      </w:pPr>
      <w:r>
        <w:rPr>
          <w:b/>
        </w:rPr>
        <w:t>FACEBOOK:</w:t>
      </w:r>
    </w:p>
    <w:p w14:paraId="7D1391EB" w14:textId="3EAEB575" w:rsidR="000876AA" w:rsidRDefault="00B3511D" w:rsidP="00F261F1">
      <w:pPr>
        <w:numPr>
          <w:ilvl w:val="0"/>
          <w:numId w:val="1"/>
        </w:numPr>
        <w:contextualSpacing/>
      </w:pPr>
      <w:r>
        <w:t xml:space="preserve">[TAG] Administrator Scott Pruitt </w:t>
      </w:r>
      <w:r w:rsidR="00F261F1" w:rsidRPr="00F261F1">
        <w:t>repeatedly lied to Congress when asked about the ethical scandals surrounding his security detail and housing arrangements</w:t>
      </w:r>
      <w:r w:rsidR="00F261F1">
        <w:t xml:space="preserve">. </w:t>
      </w:r>
      <w:r>
        <w:t xml:space="preserve">It’s time to #BootPruitt. </w:t>
      </w:r>
      <w:hyperlink r:id="rId16">
        <w:r>
          <w:rPr>
            <w:color w:val="1155CC"/>
            <w:u w:val="single"/>
          </w:rPr>
          <w:t>https://twitter.com/BootPruitt/status/996848247837741058</w:t>
        </w:r>
      </w:hyperlink>
      <w:r>
        <w:t xml:space="preserve"> </w:t>
      </w:r>
    </w:p>
    <w:p w14:paraId="16FA2951" w14:textId="1D3313F9" w:rsidR="009E7CD9" w:rsidRDefault="00B3511D" w:rsidP="004D563E">
      <w:pPr>
        <w:numPr>
          <w:ilvl w:val="0"/>
          <w:numId w:val="1"/>
        </w:numPr>
        <w:contextualSpacing/>
      </w:pPr>
      <w:r>
        <w:t xml:space="preserve">Given [TAG] Administrator Scott Pruitt’s obvious habit of lying to the Senate, it’s no surprise that he set up his own legal defense fund with help from his corporate buddies. We have a better idea: he should resign. #BootPruitt </w:t>
      </w:r>
      <w:hyperlink r:id="rId17">
        <w:r>
          <w:rPr>
            <w:color w:val="1155CC"/>
            <w:u w:val="single"/>
          </w:rPr>
          <w:t>https://twitter.com/BootPruitt/status/996848247837741058</w:t>
        </w:r>
      </w:hyperlink>
    </w:p>
    <w:sectPr w:rsidR="009E7CD9">
      <w:head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4A0E" w14:textId="77777777" w:rsidR="004957BF" w:rsidRDefault="004957BF">
      <w:pPr>
        <w:spacing w:line="240" w:lineRule="auto"/>
      </w:pPr>
      <w:r>
        <w:separator/>
      </w:r>
    </w:p>
  </w:endnote>
  <w:endnote w:type="continuationSeparator" w:id="0">
    <w:p w14:paraId="40ADA98C" w14:textId="77777777" w:rsidR="004957BF" w:rsidRDefault="0049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CFE8" w14:textId="77777777" w:rsidR="004957BF" w:rsidRDefault="004957BF">
      <w:pPr>
        <w:spacing w:line="240" w:lineRule="auto"/>
      </w:pPr>
      <w:r>
        <w:separator/>
      </w:r>
    </w:p>
  </w:footnote>
  <w:footnote w:type="continuationSeparator" w:id="0">
    <w:p w14:paraId="215A0EFC" w14:textId="77777777" w:rsidR="004957BF" w:rsidRDefault="0049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0D3D" w14:textId="77777777" w:rsidR="004957BF" w:rsidRDefault="004957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BA0"/>
    <w:multiLevelType w:val="multilevel"/>
    <w:tmpl w:val="1FA206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329319F"/>
    <w:multiLevelType w:val="multilevel"/>
    <w:tmpl w:val="CDEA2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373DFF"/>
    <w:multiLevelType w:val="multilevel"/>
    <w:tmpl w:val="2F1A7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5636F5"/>
    <w:multiLevelType w:val="multilevel"/>
    <w:tmpl w:val="385ED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731A04"/>
    <w:multiLevelType w:val="multilevel"/>
    <w:tmpl w:val="66D2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F0B55"/>
    <w:multiLevelType w:val="multilevel"/>
    <w:tmpl w:val="C69CE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61A70"/>
    <w:multiLevelType w:val="multilevel"/>
    <w:tmpl w:val="EB666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7344B"/>
    <w:multiLevelType w:val="multilevel"/>
    <w:tmpl w:val="A8C654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755440"/>
    <w:multiLevelType w:val="multilevel"/>
    <w:tmpl w:val="A1EC8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AA"/>
    <w:rsid w:val="0003526D"/>
    <w:rsid w:val="000876AA"/>
    <w:rsid w:val="000D037F"/>
    <w:rsid w:val="001E0E9F"/>
    <w:rsid w:val="002B2AD2"/>
    <w:rsid w:val="00303388"/>
    <w:rsid w:val="004957BF"/>
    <w:rsid w:val="004B0391"/>
    <w:rsid w:val="004D563E"/>
    <w:rsid w:val="00594B25"/>
    <w:rsid w:val="007A1EFD"/>
    <w:rsid w:val="009416D3"/>
    <w:rsid w:val="009472AB"/>
    <w:rsid w:val="009E7CD9"/>
    <w:rsid w:val="00AB7AB4"/>
    <w:rsid w:val="00B3511D"/>
    <w:rsid w:val="00B85A72"/>
    <w:rsid w:val="00BA750A"/>
    <w:rsid w:val="00BC7EEE"/>
    <w:rsid w:val="00C022EB"/>
    <w:rsid w:val="00C33E05"/>
    <w:rsid w:val="00C57406"/>
    <w:rsid w:val="00DA7720"/>
    <w:rsid w:val="00E94D0B"/>
    <w:rsid w:val="00EF65BC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94FC"/>
  <w15:docId w15:val="{73C9E2C4-DA83-41C2-A55E-AF8D712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E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B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B2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8/04/21/climate/pruitt-hart-condo-epa-lobbying.html" TargetMode="External"/><Relationship Id="rId13" Type="http://schemas.openxmlformats.org/officeDocument/2006/relationships/hyperlink" Target="https://twitter.com/BootPruitt/status/99684824783774105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itico.com/story/2018/04/20/pruitt-condo-lobbyist-leaving-firm-543508" TargetMode="External"/><Relationship Id="rId12" Type="http://schemas.openxmlformats.org/officeDocument/2006/relationships/hyperlink" Target="https://www.politico.com/story/2018/05/06/pruitt-epa-document-requests-570289" TargetMode="External"/><Relationship Id="rId17" Type="http://schemas.openxmlformats.org/officeDocument/2006/relationships/hyperlink" Target="https://twitter.com/BootPruitt/status/9968482478377410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BootPruitt/status/99684824783774105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n.com/2018/05/14/politics/epa-pruitt-security-detail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BootPruitt/status/996848247837741058" TargetMode="External"/><Relationship Id="rId10" Type="http://schemas.openxmlformats.org/officeDocument/2006/relationships/hyperlink" Target="http://www.businessinsider.com/scott-pruitt-lights-and-sirens-security-detail-2018-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w.senate.gov/public/_cache/files/0/f/0f694328-5061-4e31-b2d1-2d4f15ca0176/7147604374422D9E15957ECA65EC1616.5.16.2018-swtc-to-epa-ig.pdf" TargetMode="External"/><Relationship Id="rId14" Type="http://schemas.openxmlformats.org/officeDocument/2006/relationships/hyperlink" Target="http://www.businessinsider.com/scott-pruitt-lights-and-sirens-security-detail-2018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51F9C421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Poteet</dc:creator>
  <cp:lastModifiedBy>Lia Poteet</cp:lastModifiedBy>
  <cp:revision>2</cp:revision>
  <dcterms:created xsi:type="dcterms:W3CDTF">2018-05-17T17:11:00Z</dcterms:created>
  <dcterms:modified xsi:type="dcterms:W3CDTF">2018-05-17T17:11:00Z</dcterms:modified>
</cp:coreProperties>
</file>