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bookmarkStart w:id="0" w:name="_GoBack"/>
      <w:bookmarkEnd w:id="0"/>
      <w:r w:rsidRPr="00AF33FD">
        <w:rPr>
          <w:rFonts w:ascii="Calibri" w:hAnsi="Calibri" w:cs="Times New Roman"/>
          <w:i/>
          <w:iCs/>
          <w:color w:val="000000"/>
          <w:sz w:val="22"/>
          <w:szCs w:val="22"/>
          <w:lang w:val="es-ES_tradnl"/>
        </w:rPr>
        <w:t>Posibles encabezados para el correo electrónico: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1: Donald Trump está atacando tu salud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2: Es hora de luchar por tener aire limpio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3: Defiende los estándares de emisiones vehiculares  #</w:t>
      </w:r>
      <w:proofErr w:type="spellStart"/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CleanerCars</w:t>
      </w:r>
      <w:proofErr w:type="spellEnd"/>
    </w:p>
    <w:p w:rsidR="00AF33FD" w:rsidRP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4: Trump quiere que pagues más por tu </w:t>
      </w:r>
      <w:r>
        <w:rPr>
          <w:rFonts w:ascii="Calibri" w:hAnsi="Calibri" w:cs="Times New Roman"/>
          <w:color w:val="000000"/>
          <w:sz w:val="22"/>
          <w:szCs w:val="22"/>
          <w:lang w:val="es-ES_tradnl"/>
        </w:rPr>
        <w:t>gasolina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P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[NOMBRE],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Donald Trump y sus secuaces, Andrew Wheeler y Heidi King, pretenden revertir los estándares de emisiones vehiculares para que los carros estadounidenses sigan contaminando el aire descontroladamente. Por ende, están socavando importantes salvaguardas que mantienen nuestro aire limpio y nos ahorran dinero en combustible.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b/>
          <w:bCs/>
          <w:color w:val="000000"/>
          <w:sz w:val="22"/>
          <w:szCs w:val="22"/>
          <w:shd w:val="clear" w:color="auto" w:fill="FFFF00"/>
          <w:lang w:val="es-ES_tradnl"/>
        </w:rPr>
      </w:pPr>
      <w:r w:rsidRPr="00AF33FD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No podemos permitir que hagan esto. Haz valer tu voz, expresando apoyo por los estándares que promueven la circulación de automóviles con menos emisiones. </w:t>
      </w:r>
      <w:r w:rsidRPr="00AF33FD">
        <w:rPr>
          <w:rFonts w:ascii="Calibri" w:hAnsi="Calibri" w:cs="Times New Roman"/>
          <w:b/>
          <w:bCs/>
          <w:color w:val="000000"/>
          <w:sz w:val="22"/>
          <w:szCs w:val="22"/>
          <w:shd w:val="clear" w:color="auto" w:fill="FFFF00"/>
          <w:lang w:val="es-ES_tradnl"/>
        </w:rPr>
        <w:t>[ENLACE A PETICIÓN]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Trump y sus compinches no sólo atacan nuestra salud física y bienestar económico. También pretenden desmantelar la Ley de Aire Limpio, socavando la autoridad legal de los estados para reforzar las medidas que protegen a sus ciudadanos de la contaminación que emiten los tubos de escape. En lugar de priorizar a nuestras familias, la administración Trump está promoviendo la contaminación del aire. Esto no solo pone en riesgo nuestras vidas sino que también nos obliga a gastar miles de millones de dólares adicionales en combustible cuyo costo está por las nubes.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b/>
          <w:bCs/>
          <w:color w:val="000000"/>
          <w:sz w:val="22"/>
          <w:szCs w:val="22"/>
          <w:shd w:val="clear" w:color="auto" w:fill="FFFF00"/>
          <w:lang w:val="es-ES_tradnl"/>
        </w:rPr>
      </w:pPr>
      <w:r w:rsidRPr="00AF33FD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Esto tiene que parar ya</w:t>
      </w: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. </w:t>
      </w:r>
      <w:r w:rsidRPr="00AF33FD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Dile a la administración Trump que no se mantendrán al margen, dándole prioridad a sus amigos corporativos contaminadores en vez de velar por las familias estadounidenses.</w:t>
      </w: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 </w:t>
      </w:r>
      <w:r w:rsidRPr="00AF33FD">
        <w:rPr>
          <w:rFonts w:ascii="Calibri" w:hAnsi="Calibri" w:cs="Times New Roman"/>
          <w:b/>
          <w:bCs/>
          <w:color w:val="000000"/>
          <w:sz w:val="22"/>
          <w:szCs w:val="22"/>
          <w:shd w:val="clear" w:color="auto" w:fill="FFFF00"/>
          <w:lang w:val="es-ES_tradnl"/>
        </w:rPr>
        <w:t>[ENLACE A PETICIÓN]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No debemos tener que preocuparnos si es seguro o no respirar el aire. Nuestras familias merecen estándares vehiculares que protejan nuestra salud y nos representen ahorros en la compra de combustible.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b/>
          <w:bCs/>
          <w:color w:val="000000"/>
          <w:sz w:val="22"/>
          <w:szCs w:val="22"/>
          <w:shd w:val="clear" w:color="auto" w:fill="FFFF00"/>
          <w:lang w:val="es-ES_tradnl"/>
        </w:rPr>
      </w:pPr>
      <w:r w:rsidRPr="00AF33FD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Dile a Trump y a Wheeler que no vas a tolerar sus acciones imprudentes. </w:t>
      </w:r>
      <w:r w:rsidRPr="00AF33FD">
        <w:rPr>
          <w:rFonts w:ascii="Calibri" w:hAnsi="Calibri" w:cs="Times New Roman"/>
          <w:b/>
          <w:bCs/>
          <w:color w:val="000000"/>
          <w:sz w:val="22"/>
          <w:szCs w:val="22"/>
          <w:shd w:val="clear" w:color="auto" w:fill="FFFF00"/>
          <w:lang w:val="es-ES_tradnl"/>
        </w:rPr>
        <w:t>[ENLACE A PETICIÓN]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Gracias por tu apoyo.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[FIRMANTE]</w:t>
      </w: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proofErr w:type="spellStart"/>
      <w:r w:rsidRPr="00AF33FD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>Landing</w:t>
      </w:r>
      <w:proofErr w:type="spellEnd"/>
      <w:r w:rsidRPr="00AF33FD">
        <w:rPr>
          <w:rFonts w:ascii="Calibri" w:hAnsi="Calibri" w:cs="Times New Roman"/>
          <w:b/>
          <w:bCs/>
          <w:color w:val="000000"/>
          <w:sz w:val="22"/>
          <w:szCs w:val="22"/>
          <w:lang w:val="es-ES_tradnl"/>
        </w:rPr>
        <w:t xml:space="preserve"> page sobre la reversión en estándares de emisiones vehiculares </w:t>
      </w: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>Título: LOS ESTÁNDARES PARA LIMITAR Y DISMINUIR LAS EMISIONES VEHICULARES ESTÁN SIENDO ATACADAS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F33FD">
        <w:rPr>
          <w:rFonts w:ascii="Calibri" w:hAnsi="Calibri" w:cs="Times New Roman"/>
          <w:i/>
          <w:iCs/>
          <w:color w:val="000000"/>
          <w:sz w:val="22"/>
          <w:szCs w:val="22"/>
          <w:lang w:val="es-ES_tradnl"/>
        </w:rPr>
        <w:t xml:space="preserve">Mensaje clave: </w:t>
      </w: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Los estándares vehiculares estrictos ayudan a mantener nuestro aire limpio, luchar contra el cambio climático y ahorrarnos dinero a la hora de llenar el tanque de nuestros carros. Ahora, Donald Trump quiere debilitar estos estándares al revocar la autoridad legal de los estados para proteger a sus ciudadanos de la peligrosa contaminación del aire. Él quiere desmantelar la Ley de Aire Limpio, permitiendo a los vehículos liberar más emisiones tóxicas y que sean menos eficientes en el uso de combustible. </w:t>
      </w:r>
    </w:p>
    <w:p w:rsidR="00AF33FD" w:rsidRDefault="00AF33FD" w:rsidP="00AF33FD">
      <w:pPr>
        <w:rPr>
          <w:rFonts w:ascii="Calibri" w:hAnsi="Calibri" w:cs="Times New Roman"/>
          <w:color w:val="000000"/>
          <w:sz w:val="22"/>
          <w:szCs w:val="22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lastRenderedPageBreak/>
        <w:t>Alce su voz ya para detener estos ataques imprudentes a los estándares de emisiones vehiculares. Evite que la administración Trump ponga los intereses de los cabilderos de automóviles y los contaminadores corporativos por encima de las necesidades de las familias estadounidenses.</w:t>
      </w: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F33FD">
        <w:rPr>
          <w:rFonts w:ascii="Calibri" w:hAnsi="Calibri" w:cs="Times New Roman"/>
          <w:b/>
          <w:bCs/>
          <w:color w:val="000000"/>
          <w:lang w:val="es-ES_tradnl"/>
        </w:rPr>
        <w:t>Ejemplo de Comentario:</w:t>
      </w:r>
    </w:p>
    <w:p w:rsidR="00AF33FD" w:rsidRPr="00AF33FD" w:rsidRDefault="00AF33FD" w:rsidP="00AF33FD">
      <w:pPr>
        <w:rPr>
          <w:rFonts w:ascii="-webkit-standard" w:eastAsia="Times New Roman" w:hAnsi="-webkit-standard" w:cs="Times New Roman"/>
          <w:color w:val="000000"/>
          <w:sz w:val="20"/>
          <w:szCs w:val="20"/>
          <w:lang w:val="es-ES_tradnl"/>
        </w:rPr>
      </w:pPr>
    </w:p>
    <w:p w:rsidR="00AF33FD" w:rsidRPr="00AF33FD" w:rsidRDefault="00AF33FD" w:rsidP="00AF33FD">
      <w:pPr>
        <w:rPr>
          <w:rFonts w:ascii="-webkit-standard" w:hAnsi="-webkit-standard" w:cs="Times New Roman" w:hint="eastAsia"/>
          <w:color w:val="000000"/>
          <w:sz w:val="20"/>
          <w:szCs w:val="20"/>
          <w:lang w:val="es-ES_tradnl"/>
        </w:rPr>
      </w:pPr>
      <w:r w:rsidRPr="00AF33FD">
        <w:rPr>
          <w:rFonts w:ascii="Calibri" w:hAnsi="Calibri" w:cs="Times New Roman"/>
          <w:color w:val="000000"/>
          <w:sz w:val="22"/>
          <w:szCs w:val="22"/>
          <w:lang w:val="es-ES_tradnl"/>
        </w:rPr>
        <w:t xml:space="preserve">Me opongo firmemente a cualquier intento de parte del administrador interino de la EPA, Andrew Wheeler, y la administradora interina de la NHTSA, Heidi King, por revocar los estándares de emisiones vehiculares. Esto infringiría la autoridad de los estados para proteger a sus ciudadanos de la contaminación del aire cuando los estándares federales se queden cortos. Los estadounidenses merecen aire limpio. Socavar estos estándares alcanzables, efectivos y sensatos permitirá a los fabricantes de automóviles fabricar automóviles que contaminen el aire y perjudiquen nuestra salud. Más de 25 millones de estadounidenses sufren de asma. No deberíamos desmantelar los salvaguardas que los protejan. </w:t>
      </w:r>
    </w:p>
    <w:p w:rsidR="00AF33FD" w:rsidRPr="00AF33FD" w:rsidRDefault="00AF33FD" w:rsidP="00AF33FD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</w:p>
    <w:p w:rsidR="005A6D41" w:rsidRPr="00AF33FD" w:rsidRDefault="005A6D41">
      <w:pPr>
        <w:rPr>
          <w:lang w:val="es-ES_tradnl"/>
        </w:rPr>
      </w:pPr>
    </w:p>
    <w:sectPr w:rsidR="005A6D41" w:rsidRPr="00AF33FD" w:rsidSect="005A6D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FD"/>
    <w:rsid w:val="005A6D41"/>
    <w:rsid w:val="00966E30"/>
    <w:rsid w:val="00A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D7A008D-4D95-44A0-90C3-87515869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3F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B5840AB4</Template>
  <TotalTime>0</TotalTime>
  <Pages>2</Pages>
  <Words>532</Words>
  <Characters>3036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ProsperoLatino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Moschos</dc:creator>
  <cp:keywords/>
  <dc:description/>
  <cp:lastModifiedBy>Amanda Swanson</cp:lastModifiedBy>
  <cp:revision>2</cp:revision>
  <dcterms:created xsi:type="dcterms:W3CDTF">2018-07-20T17:24:00Z</dcterms:created>
  <dcterms:modified xsi:type="dcterms:W3CDTF">2018-07-20T17:24:00Z</dcterms:modified>
</cp:coreProperties>
</file>