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CB3" w:rsidRDefault="00AE1CB3" w:rsidP="00AE1CB3">
      <w:pPr>
        <w:jc w:val="center"/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</w:pPr>
      <w:bookmarkStart w:id="0" w:name="_GoBack"/>
      <w:bookmarkEnd w:id="0"/>
      <w:proofErr w:type="spellStart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Guia</w:t>
      </w:r>
      <w:proofErr w:type="spellEnd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Digital: Desmantelamiento de #</w:t>
      </w:r>
      <w:proofErr w:type="spellStart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jc w:val="center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Donald Trump y sus secuaces, Andrew Wheeler y Heidi King, están preparados para revertir los estándares sobre emisiones vehiculares en Estados Unidos. Esto desataría un ataque sin precedentes a la autoridad del estado para establecer límites sobre la contaminación emitido por el tubo de escape-- una acción que protegería a sus ciudadanos. Si logran el cometido, contaminarían nuestro aire, pondrían en riesgo nuestras vidas y nos obligarían a gastar miles de millones de dólares adicionales en combustible. En lugar de priorizar a las familias estadounidenses, la administración Trump una vez más se desvive por velar por los acaudalados contaminadores corporativos y sus grupos de presión en Washington.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El combustible representa una gran parte del presupuesto familiar. El plan de la administración Trump comprende recortes drásticos a los estándares de emisiones vehiculares, obligando a las familias estadounidenses a gastar miles de millones adicionales en combustible para sus carros.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shd w:val="clear" w:color="auto" w:fill="FFFFFF"/>
        <w:spacing w:after="16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222222"/>
          <w:sz w:val="22"/>
          <w:szCs w:val="22"/>
          <w:shd w:val="clear" w:color="auto" w:fill="FFFFFF"/>
          <w:lang w:val="es-ES_tradnl"/>
        </w:rPr>
        <w:t>TWITTER:</w:t>
      </w:r>
    </w:p>
    <w:p w:rsidR="00AE1CB3" w:rsidRPr="00AE1CB3" w:rsidRDefault="00AE1CB3" w:rsidP="00AE1CB3">
      <w:pPr>
        <w:numPr>
          <w:ilvl w:val="0"/>
          <w:numId w:val="1"/>
        </w:numPr>
        <w:shd w:val="clear" w:color="auto" w:fill="FFFFFF"/>
        <w:textAlignment w:val="baseline"/>
        <w:rPr>
          <w:rFonts w:ascii="Noto Sans Symbols" w:hAnsi="Noto Sans Symbols" w:cs="Times New Roman" w:hint="eastAsia"/>
          <w:color w:val="212121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Nos enfrentamos a lo que podría ser el verano más costoso para conducir, pero @</w:t>
      </w:r>
      <w:proofErr w:type="spellStart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y sus #</w:t>
      </w:r>
      <w:proofErr w:type="spellStart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DirtyDeputies</w:t>
      </w:r>
      <w:proofErr w:type="spellEnd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quieren desmantelar los estándares de emisiones vehiculares que nos ahorrarían dinero en combustible. </w:t>
      </w:r>
      <w:hyperlink r:id="rId5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shd w:val="clear" w:color="auto" w:fill="FFFFFF"/>
            <w:lang w:val="es-ES_tradnl"/>
          </w:rPr>
          <w:t>https://for.tn/2I5rGkZ</w:t>
        </w:r>
      </w:hyperlink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#</w:t>
      </w:r>
      <w:proofErr w:type="spellStart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</w:t>
      </w:r>
    </w:p>
    <w:p w:rsidR="00AE1CB3" w:rsidRPr="00AE1CB3" w:rsidRDefault="00AE1CB3" w:rsidP="00AE1CB3">
      <w:pPr>
        <w:numPr>
          <w:ilvl w:val="0"/>
          <w:numId w:val="1"/>
        </w:numPr>
        <w:shd w:val="clear" w:color="auto" w:fill="FFFFFF"/>
        <w:textAlignment w:val="baseline"/>
        <w:rPr>
          <w:rFonts w:ascii="Noto Sans Symbols" w:hAnsi="Noto Sans Symbols" w:cs="Times New Roman" w:hint="eastAsia"/>
          <w:color w:val="212121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Revertir los estándares de emisiones vehiculares #</w:t>
      </w:r>
      <w:proofErr w:type="spellStart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nos costaría más en momento que el precio del combustible también aumenta. No podemos permitir que @</w:t>
      </w:r>
      <w:proofErr w:type="spellStart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cumpla con su la agenda tóxica. </w:t>
      </w:r>
      <w:hyperlink r:id="rId6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shd w:val="clear" w:color="auto" w:fill="FFFFFF"/>
            <w:lang w:val="es-ES_tradnl"/>
          </w:rPr>
          <w:t>https://for.tn/2I5rGkZ</w:t>
        </w:r>
      </w:hyperlink>
    </w:p>
    <w:p w:rsidR="00AE1CB3" w:rsidRPr="00AE1CB3" w:rsidRDefault="00AE1CB3" w:rsidP="00AE1CB3">
      <w:pPr>
        <w:numPr>
          <w:ilvl w:val="0"/>
          <w:numId w:val="1"/>
        </w:numPr>
        <w:shd w:val="clear" w:color="auto" w:fill="FFFFFF"/>
        <w:textAlignment w:val="baseline"/>
        <w:rPr>
          <w:rFonts w:ascii="Noto Sans Symbols" w:hAnsi="Noto Sans Symbols" w:cs="Times New Roman" w:hint="eastAsia"/>
          <w:color w:val="212121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shd w:val="clear" w:color="auto" w:fill="FFFFFF"/>
          <w:lang w:val="es-ES_tradnl"/>
        </w:rPr>
        <w:t xml:space="preserve">La administración Trump </w:t>
      </w: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quiere sea aún más caro conducir tu carro con su imprudente acción para revertir los estándares de emisiones vehiculares #</w:t>
      </w:r>
      <w:proofErr w:type="spellStart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. </w:t>
      </w:r>
      <w:hyperlink r:id="rId7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shd w:val="clear" w:color="auto" w:fill="FFFFFF"/>
            <w:lang w:val="es-ES_tradnl"/>
          </w:rPr>
          <w:t>https://for.tn/2I5rGkZ</w:t>
        </w:r>
      </w:hyperlink>
    </w:p>
    <w:p w:rsidR="00AE1CB3" w:rsidRPr="00AE1CB3" w:rsidRDefault="00AE1CB3" w:rsidP="00AE1CB3">
      <w:pPr>
        <w:shd w:val="clear" w:color="auto" w:fill="FFFFFF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-webkit-standard" w:hAnsi="-webkit-standard" w:cs="Times New Roman"/>
          <w:color w:val="000000"/>
          <w:sz w:val="20"/>
          <w:szCs w:val="20"/>
          <w:lang w:val="es-ES_tradnl"/>
        </w:rPr>
        <w:t> </w:t>
      </w:r>
    </w:p>
    <w:p w:rsidR="00AE1CB3" w:rsidRPr="00AE1CB3" w:rsidRDefault="00AE1CB3" w:rsidP="00AE1CB3">
      <w:pPr>
        <w:shd w:val="clear" w:color="auto" w:fill="FFFFFF"/>
        <w:spacing w:after="16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222222"/>
          <w:sz w:val="22"/>
          <w:szCs w:val="22"/>
          <w:shd w:val="clear" w:color="auto" w:fill="FFFFFF"/>
          <w:lang w:val="es-ES_tradnl"/>
        </w:rPr>
        <w:t>FACEBOOK:</w:t>
      </w:r>
    </w:p>
    <w:p w:rsidR="00AE1CB3" w:rsidRPr="00AE1CB3" w:rsidRDefault="00AE1CB3" w:rsidP="00AE1CB3">
      <w:pPr>
        <w:numPr>
          <w:ilvl w:val="0"/>
          <w:numId w:val="2"/>
        </w:numPr>
        <w:shd w:val="clear" w:color="auto" w:fill="FFFFFF"/>
        <w:textAlignment w:val="baseline"/>
        <w:rPr>
          <w:rFonts w:ascii="Noto Sans Symbols" w:hAnsi="Noto Sans Symbols" w:cs="Times New Roman" w:hint="eastAsia"/>
          <w:color w:val="212121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Nos enfrentamos a  lo que podría ser el verano más costoso para conducir, pero </w:t>
      </w:r>
      <w:r w:rsidRPr="00AE1CB3">
        <w:rPr>
          <w:rFonts w:ascii="Calibri" w:hAnsi="Calibri" w:cs="Times New Roman"/>
          <w:color w:val="FF0000"/>
          <w:sz w:val="22"/>
          <w:szCs w:val="22"/>
          <w:shd w:val="clear" w:color="auto" w:fill="FFFFFF"/>
          <w:lang w:val="es-ES_tradnl"/>
        </w:rPr>
        <w:t>[TAG]</w:t>
      </w: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Donald J. Trump quiere desmantelar los estándares de emisiones vehiculares que nos ahorrarían dinero en combustible. </w:t>
      </w:r>
      <w:hyperlink r:id="rId8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shd w:val="clear" w:color="auto" w:fill="FFFFFF"/>
            <w:lang w:val="es-ES_tradnl"/>
          </w:rPr>
          <w:t>https://for.tn/2I5rGkZ</w:t>
        </w:r>
      </w:hyperlink>
    </w:p>
    <w:p w:rsidR="00AE1CB3" w:rsidRPr="00AE1CB3" w:rsidRDefault="00AE1CB3" w:rsidP="00AE1CB3">
      <w:pPr>
        <w:numPr>
          <w:ilvl w:val="0"/>
          <w:numId w:val="2"/>
        </w:numPr>
        <w:shd w:val="clear" w:color="auto" w:fill="FFFFFF"/>
        <w:textAlignment w:val="baseline"/>
        <w:rPr>
          <w:rFonts w:ascii="Noto Sans Symbols" w:hAnsi="Noto Sans Symbols" w:cs="Times New Roman" w:hint="eastAsia"/>
          <w:color w:val="212121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Revertir  los estándares de emisiones vehiculares #</w:t>
      </w:r>
      <w:proofErr w:type="spellStart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nos costaría más en momento que el precio del combustible también aumenta. No podemos permitir que </w:t>
      </w:r>
      <w:r w:rsidRPr="00AE1CB3">
        <w:rPr>
          <w:rFonts w:ascii="Calibri" w:hAnsi="Calibri" w:cs="Times New Roman"/>
          <w:color w:val="FF0000"/>
          <w:sz w:val="22"/>
          <w:szCs w:val="22"/>
          <w:shd w:val="clear" w:color="auto" w:fill="FFFFFF"/>
          <w:lang w:val="es-ES_tradnl"/>
        </w:rPr>
        <w:t>[TAG]</w:t>
      </w: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 Donald J. Trump cumpla con su la agenda tóxica. </w:t>
      </w:r>
      <w:hyperlink r:id="rId9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shd w:val="clear" w:color="auto" w:fill="FFFFFF"/>
            <w:lang w:val="es-ES_tradnl"/>
          </w:rPr>
          <w:t>https://for.tn/2I5rGkZ</w:t>
        </w:r>
      </w:hyperlink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Los estadounidenses merecemos respirar aire limpio. Revertir los estándares de emisiones vehiculares le dará licencia a los fabricantes de automóviles para fabricar carros que causen mayor contaminación de aire, lo cual perjudicaría nuestra salud.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TWITTER:</w:t>
      </w:r>
    </w:p>
    <w:p w:rsidR="00AE1CB3" w:rsidRPr="00AE1CB3" w:rsidRDefault="00AE1CB3" w:rsidP="00AE1CB3">
      <w:pPr>
        <w:numPr>
          <w:ilvl w:val="0"/>
          <w:numId w:val="3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L</w:t>
      </w:r>
      <w:r w:rsidRPr="00AE1CB3">
        <w:rPr>
          <w:rFonts w:ascii="Calibri" w:hAnsi="Calibri" w:cs="Times New Roman"/>
          <w:color w:val="222222"/>
          <w:sz w:val="22"/>
          <w:szCs w:val="22"/>
          <w:shd w:val="clear" w:color="auto" w:fill="FFFFFF"/>
          <w:lang w:val="es-ES_tradnl"/>
        </w:rPr>
        <w:t xml:space="preserve">os estándares de emisiones vehiculares 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no sólo nos ahorran dinero en la bomba. También reducen la contaminación que afecta la salud de todos, especialmente aquellos más vulnerables. </w:t>
      </w:r>
      <w:hyperlink r:id="rId10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https://bit.ly/2I0kyYa</w:t>
        </w:r>
      </w:hyperlink>
    </w:p>
    <w:p w:rsidR="00AE1CB3" w:rsidRPr="00AE1CB3" w:rsidRDefault="00AE1CB3" w:rsidP="00AE1CB3">
      <w:pPr>
        <w:numPr>
          <w:ilvl w:val="0"/>
          <w:numId w:val="3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25 millones de estadounidenses-- incluyendo a más de 6 millones de niños-- sufren de asma. Su salud está en mayor riesgo gracias a la decisión imprudente de 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lastRenderedPageBreak/>
        <w:t>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en revertir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. </w:t>
      </w:r>
      <w:hyperlink r:id="rId11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https://bit.ly/2I0kyYa</w:t>
        </w:r>
      </w:hyperlink>
    </w:p>
    <w:p w:rsidR="00AE1CB3" w:rsidRPr="00AE1CB3" w:rsidRDefault="00AE1CB3" w:rsidP="00AE1CB3">
      <w:pPr>
        <w:numPr>
          <w:ilvl w:val="0"/>
          <w:numId w:val="3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ayudan a los 25 millones de estadounidenses con asma a respirar un poco mejor. La insensata decisión de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de revertirlos pone en riesgo su salud. </w:t>
      </w:r>
      <w:hyperlink r:id="rId12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https://bit.ly/2I0kyYa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numPr>
          <w:ilvl w:val="0"/>
          <w:numId w:val="3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.@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 sus secuaces Heidi King y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están poniendo en riesgo nuestra salud al destruir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. </w:t>
      </w:r>
      <w:hyperlink r:id="rId13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https://bit.ly/2I0kyYa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DirtyDeputies</w:t>
      </w:r>
      <w:proofErr w:type="spellEnd"/>
    </w:p>
    <w:p w:rsidR="00AE1CB3" w:rsidRPr="00AE1CB3" w:rsidRDefault="00AE1CB3" w:rsidP="00AE1CB3">
      <w:pPr>
        <w:numPr>
          <w:ilvl w:val="0"/>
          <w:numId w:val="3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Acabar con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no solo afectará nuestros bolsillos. También podría costarnos nuestra salud. </w:t>
      </w:r>
      <w:hyperlink r:id="rId14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https://bit.ly/2I0kyYa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FACEBOOK:</w:t>
      </w:r>
    </w:p>
    <w:p w:rsidR="00AE1CB3" w:rsidRPr="00AE1CB3" w:rsidRDefault="00AE1CB3" w:rsidP="00AE1CB3">
      <w:pPr>
        <w:numPr>
          <w:ilvl w:val="0"/>
          <w:numId w:val="4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25 millones de estadounidenses-- incluyendo a más de 6 millones de niños-- sufren de asma. Su salud está en mayor riesgo gracias a la decisión imprudente de </w:t>
      </w:r>
      <w:r w:rsidRPr="00AE1CB3">
        <w:rPr>
          <w:rFonts w:ascii="Calibri" w:hAnsi="Calibri" w:cs="Times New Roman"/>
          <w:color w:val="FF0000"/>
          <w:sz w:val="22"/>
          <w:szCs w:val="22"/>
          <w:lang w:val="es-ES_tradnl"/>
        </w:rPr>
        <w:t>[TAG]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Donald J. Trump en revertir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. </w:t>
      </w:r>
      <w:hyperlink r:id="rId15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https://bit.ly/2I0kyYa</w:t>
        </w:r>
      </w:hyperlink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Los estándares de emisiones vehiculares son la política pública más efectiva que tenemos para luchar contra el cambio climático.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TWITTER:</w:t>
      </w:r>
    </w:p>
    <w:p w:rsidR="00AE1CB3" w:rsidRPr="00AE1CB3" w:rsidRDefault="00AE1CB3" w:rsidP="00AE1CB3">
      <w:pPr>
        <w:numPr>
          <w:ilvl w:val="0"/>
          <w:numId w:val="5"/>
        </w:numPr>
        <w:textAlignment w:val="baseline"/>
        <w:rPr>
          <w:rFonts w:ascii="Noto Sans Symbols" w:hAnsi="Noto Sans Symbols" w:cs="Times New Roman" w:hint="eastAsia"/>
          <w:b/>
          <w:bCs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INACEPTABLE: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quieren desmantelar la mejor política pública a nuestra disposición para luchar contra el cambio climático. Necesitamos estándares de emisiones vehiculares efectivos. </w:t>
      </w:r>
      <w:hyperlink r:id="rId16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https://bit.ly/2wpc6Mv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</w:p>
    <w:p w:rsidR="00AE1CB3" w:rsidRPr="00AE1CB3" w:rsidRDefault="00AE1CB3" w:rsidP="00AE1CB3">
      <w:pPr>
        <w:numPr>
          <w:ilvl w:val="0"/>
          <w:numId w:val="5"/>
        </w:numPr>
        <w:textAlignment w:val="baseline"/>
        <w:rPr>
          <w:rFonts w:ascii="Noto Sans Symbols" w:hAnsi="Noto Sans Symbols" w:cs="Times New Roman" w:hint="eastAsia"/>
          <w:b/>
          <w:bCs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La imprudente reversión de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expondrá a más estadounidenses a la peligrosa contaminación por carbono. Está garantizado. </w:t>
      </w:r>
      <w:hyperlink r:id="rId17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https://bit.ly/2wpc6Mv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numPr>
          <w:ilvl w:val="0"/>
          <w:numId w:val="5"/>
        </w:numPr>
        <w:textAlignment w:val="baseline"/>
        <w:rPr>
          <w:rFonts w:ascii="Noto Sans Symbols" w:hAnsi="Noto Sans Symbols" w:cs="Times New Roman" w:hint="eastAsia"/>
          <w:b/>
          <w:bCs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La cruzada de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x dejar circular vehículos 'sucios' podría tener consecuencias devastadoras.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son nuestro mejor aliado para luchar contra el cambio climático y el clima extremo que desata. </w:t>
      </w:r>
      <w:hyperlink r:id="rId18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lang w:val="es-ES_tradnl"/>
          </w:rPr>
          <w:t>https://bit.ly/2wpc6Mv</w:t>
        </w:r>
      </w:hyperlink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FACEBOOK: </w:t>
      </w:r>
    </w:p>
    <w:p w:rsidR="00AE1CB3" w:rsidRPr="00AE1CB3" w:rsidRDefault="00AE1CB3" w:rsidP="00AE1CB3">
      <w:pPr>
        <w:numPr>
          <w:ilvl w:val="0"/>
          <w:numId w:val="6"/>
        </w:numPr>
        <w:textAlignment w:val="baseline"/>
        <w:rPr>
          <w:rFonts w:ascii="Noto Sans Symbols" w:hAnsi="Noto Sans Symbols" w:cs="Times New Roman" w:hint="eastAsia"/>
          <w:b/>
          <w:bCs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El transporte es la mayor fuente de contaminación de carbono en el país, causante del cambio climático.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son la mejor política pública a nuestra disposición para combatirlo, pero </w:t>
      </w:r>
      <w:r w:rsidRPr="00AE1CB3">
        <w:rPr>
          <w:rFonts w:ascii="Calibri" w:hAnsi="Calibri" w:cs="Times New Roman"/>
          <w:color w:val="FF0000"/>
          <w:sz w:val="22"/>
          <w:szCs w:val="22"/>
          <w:lang w:val="es-ES_tradnl"/>
        </w:rPr>
        <w:t>[TAG]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Donald J. Trump quiere revertirlos. </w:t>
      </w:r>
      <w:hyperlink r:id="rId19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https://bit.ly/2wpc6Mv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numPr>
          <w:ilvl w:val="0"/>
          <w:numId w:val="6"/>
        </w:numPr>
        <w:textAlignment w:val="baseline"/>
        <w:rPr>
          <w:rFonts w:ascii="Noto Sans Symbols" w:hAnsi="Noto Sans Symbols" w:cs="Times New Roman" w:hint="eastAsia"/>
          <w:b/>
          <w:bCs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La cruzada de </w:t>
      </w:r>
      <w:r w:rsidRPr="00AE1CB3">
        <w:rPr>
          <w:rFonts w:ascii="Calibri" w:hAnsi="Calibri" w:cs="Times New Roman"/>
          <w:color w:val="FF0000"/>
          <w:sz w:val="22"/>
          <w:szCs w:val="22"/>
          <w:lang w:val="es-ES_tradnl"/>
        </w:rPr>
        <w:t>[TAG]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Donald J. Trump por permitir la circulación de vehículos menos eficientes y más contaminadoras podría tener consecuencias devastadoras.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son nuestro mejor aliado para luchar contra el cambio climático y el clima extremo que desata. </w:t>
      </w:r>
      <w:hyperlink r:id="rId20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https://bit.ly/2wpc6Mv</w:t>
        </w:r>
      </w:hyperlink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Atacar la autoridad estatal para hacer cumplir y establecer estándares de emisiones vehiculares #</w:t>
      </w:r>
      <w:proofErr w:type="spellStart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les impide limitar la contaminación peligrosa emitida por tubos de escape. También socava a la Ley de Aire Limpio.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shd w:val="clear" w:color="auto" w:fill="FFFFFF"/>
        <w:spacing w:after="16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TWITTER:</w:t>
      </w:r>
    </w:p>
    <w:p w:rsidR="00AE1CB3" w:rsidRPr="00AE1CB3" w:rsidRDefault="00AE1CB3" w:rsidP="00AE1CB3">
      <w:pPr>
        <w:numPr>
          <w:ilvl w:val="0"/>
          <w:numId w:val="7"/>
        </w:numPr>
        <w:shd w:val="clear" w:color="auto" w:fill="FFFFFF"/>
        <w:spacing w:before="280"/>
        <w:textAlignment w:val="baseline"/>
        <w:rPr>
          <w:rFonts w:ascii="Noto Sans Symbols" w:hAnsi="Noto Sans Symbols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lastRenderedPageBreak/>
        <w:t>El ataque de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a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es una afrenta directa a 113 millones de estadounidenses en estados que se han movilizado para proteger el aire de la contaminación nociva emitida por tubos de escape. </w:t>
      </w:r>
      <w:hyperlink r:id="rId21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http://www.latimes.com/politics/la-na-pol-mileage-20180427-story.html</w:t>
        </w:r>
      </w:hyperlink>
    </w:p>
    <w:p w:rsidR="00AE1CB3" w:rsidRPr="00AE1CB3" w:rsidRDefault="00AE1CB3" w:rsidP="00AE1CB3">
      <w:pPr>
        <w:numPr>
          <w:ilvl w:val="0"/>
          <w:numId w:val="7"/>
        </w:numPr>
        <w:shd w:val="clear" w:color="auto" w:fill="FFFFFF"/>
        <w:textAlignment w:val="baseline"/>
        <w:rPr>
          <w:rFonts w:ascii="Noto Sans Symbols" w:hAnsi="Noto Sans Symbols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Cualquier ataque a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perjudicará a todos los estadounidenses, pero es una afrenta personal a los 113 millones de personas en estados que se han manifestado para proteger el aire. </w:t>
      </w:r>
      <w:hyperlink r:id="rId22" w:history="1">
        <w:r w:rsidRPr="00AE1CB3">
          <w:rPr>
            <w:rFonts w:ascii="Calibri" w:hAnsi="Calibri" w:cs="Times New Roman"/>
            <w:color w:val="0000FF"/>
            <w:sz w:val="22"/>
            <w:szCs w:val="22"/>
            <w:u w:val="single"/>
            <w:lang w:val="es-ES_tradnl"/>
          </w:rPr>
          <w:t>http://www.latimes.com/politics/la-na-pol-mileage-20180427-story.html</w:t>
        </w:r>
      </w:hyperlink>
    </w:p>
    <w:p w:rsidR="00AE1CB3" w:rsidRPr="00AE1CB3" w:rsidRDefault="00AE1CB3" w:rsidP="00AE1CB3">
      <w:pPr>
        <w:shd w:val="clear" w:color="auto" w:fill="FFFFFF"/>
        <w:spacing w:after="16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-webkit-standard" w:hAnsi="-webkit-standard" w:cs="Times New Roman"/>
          <w:color w:val="000000"/>
          <w:sz w:val="20"/>
          <w:szCs w:val="20"/>
          <w:lang w:val="es-ES_tradnl"/>
        </w:rPr>
        <w:t> </w:t>
      </w:r>
    </w:p>
    <w:p w:rsidR="00AE1CB3" w:rsidRPr="00AE1CB3" w:rsidRDefault="00AE1CB3" w:rsidP="00AE1CB3">
      <w:pPr>
        <w:shd w:val="clear" w:color="auto" w:fill="FFFFFF"/>
        <w:spacing w:after="16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FACEBOOK:</w:t>
      </w:r>
    </w:p>
    <w:p w:rsidR="00AE1CB3" w:rsidRPr="00AE1CB3" w:rsidRDefault="00AE1CB3" w:rsidP="00AE1CB3">
      <w:pPr>
        <w:numPr>
          <w:ilvl w:val="0"/>
          <w:numId w:val="8"/>
        </w:numPr>
        <w:shd w:val="clear" w:color="auto" w:fill="FFFFFF"/>
        <w:spacing w:before="280"/>
        <w:textAlignment w:val="baseline"/>
        <w:rPr>
          <w:rFonts w:ascii="Noto Sans Symbols" w:hAnsi="Noto Sans Symbols" w:cs="Times New Roman" w:hint="eastAsia"/>
          <w:color w:val="222222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Cualquier ataque a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es una afrenta directa y personal a los 113 millones de personas en estados que se han manifestado para proteger el aire de la contaminación nociva emitida por tubos de escape. </w:t>
      </w:r>
      <w:hyperlink r:id="rId23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http://www.latimes.com/politics/la-na-pol-mileage-20180427-story.html</w:t>
        </w:r>
      </w:hyperlink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El presidente Trump y Scott </w:t>
      </w:r>
      <w:proofErr w:type="spellStart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Pruitt</w:t>
      </w:r>
      <w:proofErr w:type="spellEnd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están recortando los estándares de emisiones vehiculares que representan un ahorro para el pueblo estadounidense sólo para complacer a los ejecutivos automovilísticos, las grandes compañías petroleras y los grupos de presión de Washington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.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TWITTER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:</w:t>
      </w:r>
    </w:p>
    <w:p w:rsidR="00AE1CB3" w:rsidRPr="00AE1CB3" w:rsidRDefault="00AE1CB3" w:rsidP="00AE1CB3">
      <w:pPr>
        <w:numPr>
          <w:ilvl w:val="0"/>
          <w:numId w:val="9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Todos sabemos que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 sus secuaces están en deuda con contaminadores corporativos. Revertir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compromete nuestra salud para complacer a los grupos de presión automotrices. </w:t>
      </w:r>
      <w:hyperlink r:id="rId24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lang w:val="es-ES_tradnl"/>
          </w:rPr>
          <w:t xml:space="preserve">https://bit.ly/2I8NDwq 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DirtyDeputies</w:t>
      </w:r>
      <w:proofErr w:type="spellEnd"/>
    </w:p>
    <w:p w:rsidR="00AE1CB3" w:rsidRPr="00AE1CB3" w:rsidRDefault="00AE1CB3" w:rsidP="00AE1CB3">
      <w:pPr>
        <w:numPr>
          <w:ilvl w:val="0"/>
          <w:numId w:val="9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propuso destruir las normas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que ahorran dinero para complacer a los grupos de presión de Washington, no para protegernos. Inaceptable. </w:t>
      </w:r>
      <w:hyperlink r:id="rId25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https://bit.ly/2I8NDwq</w:t>
        </w:r>
      </w:hyperlink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FACEBOOK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:</w:t>
      </w:r>
    </w:p>
    <w:p w:rsidR="00AE1CB3" w:rsidRPr="00AE1CB3" w:rsidRDefault="00AE1CB3" w:rsidP="00AE1CB3">
      <w:pPr>
        <w:numPr>
          <w:ilvl w:val="0"/>
          <w:numId w:val="10"/>
        </w:numPr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Todos sabemos que </w:t>
      </w:r>
      <w:r w:rsidRPr="00AE1CB3">
        <w:rPr>
          <w:rFonts w:ascii="Calibri" w:hAnsi="Calibri" w:cs="Times New Roman"/>
          <w:color w:val="FF0000"/>
          <w:sz w:val="22"/>
          <w:szCs w:val="22"/>
          <w:lang w:val="es-ES_tradnl"/>
        </w:rPr>
        <w:t>[TAG]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Donald J. Trump y sus secuaces están en deuda con contaminadores corporativos. Revertir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compromete nuestra salud para complacer a los grupos de presión automotrices. </w:t>
      </w:r>
      <w:hyperlink r:id="rId26" w:history="1">
        <w:r w:rsidRPr="00AE1CB3">
          <w:rPr>
            <w:rFonts w:ascii="Calibri" w:hAnsi="Calibri" w:cs="Times New Roman"/>
            <w:color w:val="1155CC"/>
            <w:sz w:val="22"/>
            <w:szCs w:val="22"/>
            <w:u w:val="single"/>
            <w:lang w:val="es-ES_tradnl"/>
          </w:rPr>
          <w:t xml:space="preserve">https://bit.ly/2I8NDwq 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DirtyDeputies</w:t>
      </w:r>
      <w:proofErr w:type="spellEnd"/>
    </w:p>
    <w:p w:rsidR="00AE1CB3" w:rsidRPr="00AE1CB3" w:rsidRDefault="00AE1CB3" w:rsidP="00AE1CB3">
      <w:pPr>
        <w:numPr>
          <w:ilvl w:val="0"/>
          <w:numId w:val="10"/>
        </w:numPr>
        <w:textAlignment w:val="baseline"/>
        <w:rPr>
          <w:rFonts w:ascii="Noto Sans Symbols" w:hAnsi="Noto Sans Symbols" w:cs="Times New Roman" w:hint="eastAsia"/>
          <w:b/>
          <w:bCs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En lugar de apoyarse en ciencia corroborada, </w:t>
      </w:r>
      <w:r w:rsidRPr="00AE1CB3">
        <w:rPr>
          <w:rFonts w:ascii="Calibri" w:hAnsi="Calibri" w:cs="Times New Roman"/>
          <w:color w:val="FF0000"/>
          <w:sz w:val="22"/>
          <w:szCs w:val="22"/>
          <w:lang w:val="es-ES_tradnl"/>
        </w:rPr>
        <w:t>[TAG]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Donald J. Trump propuso revertir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-- que representan un ahorro para el pueblo estadounidense-- para complacer a los grupos de presión petroleras en Washington. No les preocupa nuestra salud. Solo les importan las ganancias de los contaminadores corporativos. </w:t>
      </w:r>
      <w:hyperlink r:id="rId27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https://bit.ly/2I8NDwq</w:t>
        </w:r>
      </w:hyperlink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Los estándares de emisiones vehiculares #</w:t>
      </w:r>
      <w:proofErr w:type="spellStart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permiten que tengamos los automóviles seguros, más eficientes y de bajo consumo que queremos y necesitamos.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TWITTER:</w:t>
      </w:r>
    </w:p>
    <w:p w:rsidR="00AE1CB3" w:rsidRPr="00AE1CB3" w:rsidRDefault="00AE1CB3" w:rsidP="00AE1CB3">
      <w:pPr>
        <w:numPr>
          <w:ilvl w:val="0"/>
          <w:numId w:val="11"/>
        </w:numPr>
        <w:textAlignment w:val="baseline"/>
        <w:rPr>
          <w:rFonts w:ascii="Noto Sans Symbols" w:hAnsi="Noto Sans Symbols" w:cs="Times New Roman" w:hint="eastAsia"/>
          <w:color w:val="00000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Los estándares de emisiones vehiculares mantienen a los conductores más seguros. Para muestra un botón: han salvado cientos de vidas cada año desde 1975. Necesitamos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. </w:t>
      </w:r>
      <w:hyperlink r:id="rId28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https://wapo.st/2I0aONC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numPr>
          <w:ilvl w:val="0"/>
          <w:numId w:val="12"/>
        </w:numPr>
        <w:textAlignment w:val="baseline"/>
        <w:rPr>
          <w:rFonts w:ascii="Noto Sans Symbols" w:hAnsi="Noto Sans Symbols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lastRenderedPageBreak/>
        <w:t>El argumento de Heidi King que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son inseguros ha sido desacreditado por la ciencia. Lástima que prefiere hacerle caso a los contaminadores y sus aliados en vez de los verdaderos expertos. </w:t>
      </w:r>
      <w:hyperlink r:id="rId29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https://wapo.st/2I0aONC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numPr>
          <w:ilvl w:val="0"/>
          <w:numId w:val="12"/>
        </w:numPr>
        <w:textAlignment w:val="baseline"/>
        <w:rPr>
          <w:rFonts w:ascii="Noto Sans Symbols" w:hAnsi="Noto Sans Symbols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El retroceso de Heidi King en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no se trata de proteger a las familias sino de favorecer a la industria automotriz y petrolera. </w:t>
      </w:r>
      <w:hyperlink r:id="rId30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https://wapo.st/2I0aONC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FACEBOOK: </w:t>
      </w:r>
    </w:p>
    <w:p w:rsidR="00AE1CB3" w:rsidRPr="00AE1CB3" w:rsidRDefault="00AE1CB3" w:rsidP="00AE1CB3">
      <w:pPr>
        <w:numPr>
          <w:ilvl w:val="0"/>
          <w:numId w:val="13"/>
        </w:numPr>
        <w:textAlignment w:val="baseline"/>
        <w:rPr>
          <w:rFonts w:ascii="Noto Sans Symbols" w:hAnsi="Noto Sans Symbols" w:cs="Times New Roman" w:hint="eastAsia"/>
          <w:color w:val="000000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Los estándares de emisiones vehiculares mantienen a los conductores más seguros. Para muestra un botón: han salvado cientos de vidas cada año desde 1975. Necesitamos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. </w:t>
      </w:r>
      <w:hyperlink r:id="rId31" w:history="1">
        <w:r w:rsidRPr="00AE1CB3">
          <w:rPr>
            <w:rFonts w:ascii="Calibri" w:hAnsi="Calibri" w:cs="Times New Roman"/>
            <w:color w:val="0563C1"/>
            <w:sz w:val="22"/>
            <w:szCs w:val="22"/>
            <w:u w:val="single"/>
            <w:lang w:val="es-ES_tradnl"/>
          </w:rPr>
          <w:t>https://wapo.st/2I0aONC</w:t>
        </w:r>
      </w:hyperlink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</w:p>
    <w:p w:rsidR="00AE1CB3" w:rsidRPr="00AE1CB3" w:rsidRDefault="00AE1CB3" w:rsidP="00AE1CB3">
      <w:pPr>
        <w:spacing w:before="280" w:after="28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Los estándares de emisiones vehiculares #</w:t>
      </w:r>
      <w:proofErr w:type="spellStart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son alcanzables. Debemos seguir adelante con estos estándares que nos representan un ahorro.</w:t>
      </w:r>
    </w:p>
    <w:p w:rsidR="00AE1CB3" w:rsidRPr="00AE1CB3" w:rsidRDefault="00AE1CB3" w:rsidP="00AE1CB3">
      <w:pPr>
        <w:spacing w:before="10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TWITTER:</w:t>
      </w:r>
    </w:p>
    <w:p w:rsidR="00AE1CB3" w:rsidRPr="00AE1CB3" w:rsidRDefault="00AE1CB3" w:rsidP="00AE1CB3">
      <w:pPr>
        <w:numPr>
          <w:ilvl w:val="0"/>
          <w:numId w:val="14"/>
        </w:numPr>
        <w:spacing w:before="100"/>
        <w:textAlignment w:val="baseline"/>
        <w:rPr>
          <w:rFonts w:ascii="Noto Sans Symbols" w:hAnsi="Noto Sans Symbols" w:cs="Times New Roman" w:hint="eastAsia"/>
          <w:b/>
          <w:bCs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Estamos progresando con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ya que nos ahorran dinero a la vez que reducen la contaminación de aire. No podemos permitir que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 sus amigos cabilderos los reviertan. [</w:t>
      </w:r>
      <w:r w:rsidRPr="00AE1CB3">
        <w:rPr>
          <w:rFonts w:ascii="Calibri" w:hAnsi="Calibri" w:cs="Times New Roman"/>
          <w:color w:val="000000"/>
          <w:sz w:val="22"/>
          <w:szCs w:val="22"/>
          <w:shd w:val="clear" w:color="auto" w:fill="FFFF00"/>
          <w:lang w:val="es-ES_tradnl"/>
        </w:rPr>
        <w:t>COMMENT LINK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]</w:t>
      </w:r>
    </w:p>
    <w:p w:rsidR="00AE1CB3" w:rsidRPr="00AE1CB3" w:rsidRDefault="00AE1CB3" w:rsidP="00AE1CB3">
      <w:pPr>
        <w:numPr>
          <w:ilvl w:val="0"/>
          <w:numId w:val="14"/>
        </w:numPr>
        <w:spacing w:before="100"/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Bajo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, los fabricantes automotrices han generado cientos de miles de empleos y han logrado ventas récord. No podemos permitir que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acorten el progreso. [</w:t>
      </w:r>
      <w:r w:rsidRPr="00AE1CB3">
        <w:rPr>
          <w:rFonts w:ascii="Calibri" w:hAnsi="Calibri" w:cs="Times New Roman"/>
          <w:color w:val="000000"/>
          <w:sz w:val="22"/>
          <w:szCs w:val="22"/>
          <w:shd w:val="clear" w:color="auto" w:fill="FFFF00"/>
          <w:lang w:val="es-ES_tradnl"/>
        </w:rPr>
        <w:t>COMMENT LINK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]</w:t>
      </w:r>
    </w:p>
    <w:p w:rsidR="00AE1CB3" w:rsidRPr="00AE1CB3" w:rsidRDefault="00AE1CB3" w:rsidP="00AE1CB3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spacing w:before="10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FACEBOOK:</w:t>
      </w:r>
    </w:p>
    <w:p w:rsidR="00AE1CB3" w:rsidRPr="00AE1CB3" w:rsidRDefault="00AE1CB3" w:rsidP="00AE1CB3">
      <w:pPr>
        <w:numPr>
          <w:ilvl w:val="0"/>
          <w:numId w:val="15"/>
        </w:numPr>
        <w:spacing w:before="100"/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Estamos progresando con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ya que nos ahorran dinero a la vez que reducen la contaminación de aire. No podemos permitir que </w:t>
      </w:r>
      <w:r w:rsidRPr="00AE1CB3">
        <w:rPr>
          <w:rFonts w:ascii="Calibri" w:hAnsi="Calibri" w:cs="Times New Roman"/>
          <w:color w:val="FF0000"/>
          <w:sz w:val="22"/>
          <w:szCs w:val="22"/>
          <w:lang w:val="es-ES_tradnl"/>
        </w:rPr>
        <w:t>[TAG]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Administrador Andrew Wheeler y sus amigos cabilderos los reviertan. [</w:t>
      </w:r>
      <w:r w:rsidRPr="00AE1CB3">
        <w:rPr>
          <w:rFonts w:ascii="Calibri" w:hAnsi="Calibri" w:cs="Times New Roman"/>
          <w:color w:val="000000"/>
          <w:sz w:val="22"/>
          <w:szCs w:val="22"/>
          <w:shd w:val="clear" w:color="auto" w:fill="FFFF00"/>
          <w:lang w:val="es-ES_tradnl"/>
        </w:rPr>
        <w:t>COMMENT LINK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]</w:t>
      </w:r>
    </w:p>
    <w:p w:rsidR="00AE1CB3" w:rsidRPr="00AE1CB3" w:rsidRDefault="00AE1CB3" w:rsidP="00AE1CB3">
      <w:pPr>
        <w:numPr>
          <w:ilvl w:val="0"/>
          <w:numId w:val="15"/>
        </w:numPr>
        <w:spacing w:before="100"/>
        <w:textAlignment w:val="baseline"/>
        <w:rPr>
          <w:rFonts w:ascii="Noto Sans Symbols" w:hAnsi="Noto Sans Symbols" w:cs="Times New Roman" w:hint="eastAsia"/>
          <w:color w:val="000000"/>
          <w:sz w:val="22"/>
          <w:szCs w:val="22"/>
          <w:lang w:val="es-ES_tradnl"/>
        </w:rPr>
      </w:pP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Bajo los estándares de emisiones vehiculares #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, los fabricantes automotrices han generado cientos de miles de empleos y han logrado ventas récord. No podemos permitir que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realDonaldTrump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y @</w:t>
      </w:r>
      <w:proofErr w:type="spellStart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EPAAWheeler</w:t>
      </w:r>
      <w:proofErr w:type="spellEnd"/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acorten el progreso. [</w:t>
      </w:r>
      <w:r w:rsidRPr="00AE1CB3">
        <w:rPr>
          <w:rFonts w:ascii="Calibri" w:hAnsi="Calibri" w:cs="Times New Roman"/>
          <w:color w:val="000000"/>
          <w:sz w:val="22"/>
          <w:szCs w:val="22"/>
          <w:shd w:val="clear" w:color="auto" w:fill="FFFF00"/>
          <w:lang w:val="es-ES_tradnl"/>
        </w:rPr>
        <w:t>COMMENT LINK</w:t>
      </w:r>
      <w:r w:rsidRPr="00AE1CB3">
        <w:rPr>
          <w:rFonts w:ascii="Calibri" w:hAnsi="Calibri" w:cs="Times New Roman"/>
          <w:color w:val="000000"/>
          <w:sz w:val="22"/>
          <w:szCs w:val="22"/>
          <w:lang w:val="es-ES_tradnl"/>
        </w:rPr>
        <w:t>]</w:t>
      </w:r>
    </w:p>
    <w:p w:rsidR="00AE1CB3" w:rsidRPr="00AE1CB3" w:rsidRDefault="00AE1CB3" w:rsidP="00AE1CB3">
      <w:pPr>
        <w:spacing w:after="240"/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E1CB3" w:rsidRPr="00AE1CB3" w:rsidRDefault="00AE1CB3" w:rsidP="00AE1CB3">
      <w:pPr>
        <w:shd w:val="clear" w:color="auto" w:fill="FFFFFF"/>
        <w:spacing w:before="280"/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E1CB3">
        <w:rPr>
          <w:rFonts w:ascii="-webkit-standard" w:hAnsi="-webkit-standard" w:cs="Times New Roman"/>
          <w:color w:val="000000"/>
          <w:sz w:val="20"/>
          <w:szCs w:val="20"/>
          <w:lang w:val="es-ES_tradnl"/>
        </w:rPr>
        <w:t> </w:t>
      </w:r>
    </w:p>
    <w:p w:rsidR="00AE1CB3" w:rsidRPr="00AE1CB3" w:rsidRDefault="00AE1CB3" w:rsidP="00AE1CB3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5A6D41" w:rsidRPr="00AE1CB3" w:rsidRDefault="005A6D41">
      <w:pPr>
        <w:rPr>
          <w:lang w:val="es-ES_tradnl"/>
        </w:rPr>
      </w:pPr>
    </w:p>
    <w:sectPr w:rsidR="005A6D41" w:rsidRPr="00AE1CB3" w:rsidSect="005A6D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B39"/>
    <w:multiLevelType w:val="multilevel"/>
    <w:tmpl w:val="928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F1B7B"/>
    <w:multiLevelType w:val="multilevel"/>
    <w:tmpl w:val="0BA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E7BE7"/>
    <w:multiLevelType w:val="multilevel"/>
    <w:tmpl w:val="3C4A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309B0"/>
    <w:multiLevelType w:val="multilevel"/>
    <w:tmpl w:val="CDD8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65DD3"/>
    <w:multiLevelType w:val="multilevel"/>
    <w:tmpl w:val="5DF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A56C6"/>
    <w:multiLevelType w:val="multilevel"/>
    <w:tmpl w:val="53CC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F411C"/>
    <w:multiLevelType w:val="multilevel"/>
    <w:tmpl w:val="39E6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46975"/>
    <w:multiLevelType w:val="multilevel"/>
    <w:tmpl w:val="F02C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A6BA4"/>
    <w:multiLevelType w:val="multilevel"/>
    <w:tmpl w:val="7EF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56162"/>
    <w:multiLevelType w:val="multilevel"/>
    <w:tmpl w:val="683A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13706"/>
    <w:multiLevelType w:val="multilevel"/>
    <w:tmpl w:val="1E7C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D20DE9"/>
    <w:multiLevelType w:val="multilevel"/>
    <w:tmpl w:val="BEE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C7263"/>
    <w:multiLevelType w:val="multilevel"/>
    <w:tmpl w:val="1B80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F410F"/>
    <w:multiLevelType w:val="multilevel"/>
    <w:tmpl w:val="5B7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F6782"/>
    <w:multiLevelType w:val="multilevel"/>
    <w:tmpl w:val="4C9C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B3"/>
    <w:rsid w:val="005A6D41"/>
    <w:rsid w:val="008F3AD0"/>
    <w:rsid w:val="00AE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D7A008D-4D95-44A0-90C3-87515869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CB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E1C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.tn/2I5rGkZ" TargetMode="External"/><Relationship Id="rId13" Type="http://schemas.openxmlformats.org/officeDocument/2006/relationships/hyperlink" Target="https://bit.ly/2I0kyYa" TargetMode="External"/><Relationship Id="rId18" Type="http://schemas.openxmlformats.org/officeDocument/2006/relationships/hyperlink" Target="https://bit.ly/2wpc6Mv" TargetMode="External"/><Relationship Id="rId26" Type="http://schemas.openxmlformats.org/officeDocument/2006/relationships/hyperlink" Target="https://bit.ly/2I8NDw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times.com/politics/la-na-pol-mileage-20180427-story.html" TargetMode="External"/><Relationship Id="rId7" Type="http://schemas.openxmlformats.org/officeDocument/2006/relationships/hyperlink" Target="https://for.tn/2I5rGkZ" TargetMode="External"/><Relationship Id="rId12" Type="http://schemas.openxmlformats.org/officeDocument/2006/relationships/hyperlink" Target="https://bit.ly/2I0kyYa" TargetMode="External"/><Relationship Id="rId17" Type="http://schemas.openxmlformats.org/officeDocument/2006/relationships/hyperlink" Target="https://bit.ly/2wpc6Mv" TargetMode="External"/><Relationship Id="rId25" Type="http://schemas.openxmlformats.org/officeDocument/2006/relationships/hyperlink" Target="https://bit.ly/2I8NDwq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t.ly/2wpc6Mv" TargetMode="External"/><Relationship Id="rId20" Type="http://schemas.openxmlformats.org/officeDocument/2006/relationships/hyperlink" Target="https://bit.ly/2wpc6Mv" TargetMode="External"/><Relationship Id="rId29" Type="http://schemas.openxmlformats.org/officeDocument/2006/relationships/hyperlink" Target="https://wapo.st/2I0aON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.tn/2I5rGkZ" TargetMode="External"/><Relationship Id="rId11" Type="http://schemas.openxmlformats.org/officeDocument/2006/relationships/hyperlink" Target="https://bit.ly/2I0kyYa" TargetMode="External"/><Relationship Id="rId24" Type="http://schemas.openxmlformats.org/officeDocument/2006/relationships/hyperlink" Target="https://bit.ly/2I8NDwq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for.tn/2I5rGkZ" TargetMode="External"/><Relationship Id="rId15" Type="http://schemas.openxmlformats.org/officeDocument/2006/relationships/hyperlink" Target="https://bit.ly/2I0kyYa" TargetMode="External"/><Relationship Id="rId23" Type="http://schemas.openxmlformats.org/officeDocument/2006/relationships/hyperlink" Target="http://www.latimes.com/politics/la-na-pol-mileage-20180427-story.html" TargetMode="External"/><Relationship Id="rId28" Type="http://schemas.openxmlformats.org/officeDocument/2006/relationships/hyperlink" Target="https://wapo.st/2I0aONC" TargetMode="External"/><Relationship Id="rId10" Type="http://schemas.openxmlformats.org/officeDocument/2006/relationships/hyperlink" Target="https://bit.ly/2I0kyYa" TargetMode="External"/><Relationship Id="rId19" Type="http://schemas.openxmlformats.org/officeDocument/2006/relationships/hyperlink" Target="https://bit.ly/2wpc6Mv" TargetMode="External"/><Relationship Id="rId31" Type="http://schemas.openxmlformats.org/officeDocument/2006/relationships/hyperlink" Target="https://wapo.st/2I0aO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.tn/2I5rGkZ" TargetMode="External"/><Relationship Id="rId14" Type="http://schemas.openxmlformats.org/officeDocument/2006/relationships/hyperlink" Target="https://bit.ly/2I0kyYa" TargetMode="External"/><Relationship Id="rId22" Type="http://schemas.openxmlformats.org/officeDocument/2006/relationships/hyperlink" Target="http://www.latimes.com/politics/la-na-pol-mileage-20180427-story.html" TargetMode="External"/><Relationship Id="rId27" Type="http://schemas.openxmlformats.org/officeDocument/2006/relationships/hyperlink" Target="https://bit.ly/2I8NDwq" TargetMode="External"/><Relationship Id="rId30" Type="http://schemas.openxmlformats.org/officeDocument/2006/relationships/hyperlink" Target="https://wapo.st/2I0aO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B5840AB4</Template>
  <TotalTime>0</TotalTime>
  <Pages>4</Pages>
  <Words>1700</Words>
  <Characters>9693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ProsperoLatino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Moschos</dc:creator>
  <cp:keywords/>
  <dc:description/>
  <cp:lastModifiedBy>Amanda Swanson</cp:lastModifiedBy>
  <cp:revision>2</cp:revision>
  <dcterms:created xsi:type="dcterms:W3CDTF">2018-07-20T17:25:00Z</dcterms:created>
  <dcterms:modified xsi:type="dcterms:W3CDTF">2018-07-20T17:25:00Z</dcterms:modified>
</cp:coreProperties>
</file>